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33" w:rsidRPr="00F32F6F" w:rsidRDefault="00843833" w:rsidP="008D3B2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3g</w:t>
      </w:r>
      <w:r w:rsidRPr="00F32F6F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843833" w:rsidRPr="00F32F6F" w:rsidRDefault="00843833" w:rsidP="008D3B2D">
      <w:pPr>
        <w:pStyle w:val="Bezodstpw1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843833" w:rsidRPr="00F32F6F" w:rsidRDefault="00843833" w:rsidP="008D3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Formularz Oferty (wzór)</w:t>
      </w:r>
    </w:p>
    <w:p w:rsidR="00843833" w:rsidRPr="00F32F6F" w:rsidRDefault="00843833" w:rsidP="008D3B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  <w:lang w:eastAsia="pl-PL"/>
        </w:rPr>
        <w:t>________________________/_________ 20</w:t>
      </w:r>
      <w:r>
        <w:rPr>
          <w:rFonts w:ascii="Times New Roman" w:hAnsi="Times New Roman"/>
          <w:sz w:val="24"/>
          <w:szCs w:val="24"/>
          <w:lang w:eastAsia="pl-PL"/>
        </w:rPr>
        <w:t>20</w:t>
      </w:r>
      <w:r w:rsidRPr="00F32F6F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843833" w:rsidRPr="00F32F6F" w:rsidRDefault="00843833" w:rsidP="008D3B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3833" w:rsidRPr="00823CD7" w:rsidRDefault="00843833" w:rsidP="008D3B2D">
      <w:pPr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823CD7">
        <w:rPr>
          <w:rFonts w:ascii="Times New Roman" w:hAnsi="Times New Roman"/>
          <w:sz w:val="20"/>
          <w:szCs w:val="20"/>
          <w:lang w:val="it-IT"/>
        </w:rPr>
        <w:t>Nazwa Wykonawcy*) ...........................................................................................................................................................................</w:t>
      </w:r>
    </w:p>
    <w:p w:rsidR="00843833" w:rsidRPr="00823CD7" w:rsidRDefault="00843833" w:rsidP="008D3B2D">
      <w:pPr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823CD7">
        <w:rPr>
          <w:rFonts w:ascii="Times New Roman" w:hAnsi="Times New Roman"/>
          <w:sz w:val="20"/>
          <w:szCs w:val="20"/>
          <w:lang w:val="it-IT"/>
        </w:rPr>
        <w:t>Adres siedziby Wykonawcy*) ...........................................................................................................................................................................</w:t>
      </w:r>
    </w:p>
    <w:p w:rsidR="00843833" w:rsidRPr="00823CD7" w:rsidRDefault="00843833" w:rsidP="008D3B2D">
      <w:pPr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823CD7">
        <w:rPr>
          <w:rFonts w:ascii="Times New Roman" w:hAnsi="Times New Roman"/>
          <w:sz w:val="20"/>
          <w:szCs w:val="20"/>
          <w:lang w:val="it-IT"/>
        </w:rPr>
        <w:t>Numer telefonu i numer faksu do kontaktów:.................................................................................................</w:t>
      </w:r>
    </w:p>
    <w:p w:rsidR="00843833" w:rsidRPr="00823CD7" w:rsidRDefault="00843833" w:rsidP="008D3B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3CD7">
        <w:rPr>
          <w:rFonts w:ascii="Times New Roman" w:hAnsi="Times New Roman"/>
          <w:sz w:val="20"/>
          <w:szCs w:val="20"/>
        </w:rPr>
        <w:t>E-mail: do  kontaktów:……………………………………………………………………………………….</w:t>
      </w:r>
    </w:p>
    <w:p w:rsidR="00843833" w:rsidRPr="00823CD7" w:rsidRDefault="00843833" w:rsidP="008D3B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3CD7">
        <w:rPr>
          <w:rFonts w:ascii="Times New Roman" w:hAnsi="Times New Roman"/>
          <w:sz w:val="20"/>
          <w:szCs w:val="20"/>
        </w:rPr>
        <w:t>Adres http:// …………………………………………………………………………………………………………………</w:t>
      </w:r>
    </w:p>
    <w:p w:rsidR="00843833" w:rsidRPr="00823CD7" w:rsidRDefault="00843833" w:rsidP="008D3B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3CD7">
        <w:rPr>
          <w:rFonts w:ascii="Times New Roman" w:hAnsi="Times New Roman"/>
          <w:sz w:val="20"/>
          <w:szCs w:val="20"/>
        </w:rPr>
        <w:t>Województwo, w którym mieści się siedziba Wykonawcy:………………………………………………….</w:t>
      </w:r>
    </w:p>
    <w:p w:rsidR="00843833" w:rsidRPr="00F32F6F" w:rsidRDefault="00843833" w:rsidP="008D3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3833" w:rsidRPr="00F32F6F" w:rsidRDefault="00843833" w:rsidP="008D3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 xml:space="preserve">OFERTA </w:t>
      </w:r>
    </w:p>
    <w:p w:rsidR="00843833" w:rsidRPr="00F32F6F" w:rsidRDefault="00843833" w:rsidP="008D3B2D">
      <w:pPr>
        <w:spacing w:after="0" w:line="240" w:lineRule="auto"/>
        <w:ind w:firstLine="5103"/>
        <w:rPr>
          <w:rFonts w:ascii="Times New Roman" w:hAnsi="Times New Roman"/>
          <w:b/>
          <w:bCs/>
          <w:sz w:val="24"/>
          <w:szCs w:val="24"/>
        </w:rPr>
      </w:pPr>
    </w:p>
    <w:p w:rsidR="00843833" w:rsidRPr="00F32F6F" w:rsidRDefault="00843833" w:rsidP="008D3B2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nawiązując do ogłoszenia o zamówieniu w postępowaniu prowadzonym w trybie przetargu nieograniczonego pn.: </w:t>
      </w:r>
      <w:r w:rsidRPr="00F32F6F">
        <w:rPr>
          <w:rFonts w:ascii="Times New Roman" w:hAnsi="Times New Roman"/>
          <w:b/>
          <w:bCs/>
          <w:sz w:val="24"/>
          <w:szCs w:val="24"/>
        </w:rPr>
        <w:t>„</w:t>
      </w:r>
      <w:r w:rsidRPr="002236B7">
        <w:rPr>
          <w:rFonts w:ascii="Times New Roman" w:hAnsi="Times New Roman"/>
          <w:b/>
          <w:sz w:val="24"/>
          <w:szCs w:val="24"/>
        </w:rPr>
        <w:t>D</w:t>
      </w:r>
      <w:r w:rsidRPr="00F32F6F">
        <w:rPr>
          <w:rFonts w:ascii="Times New Roman" w:hAnsi="Times New Roman"/>
          <w:b/>
          <w:bCs/>
          <w:sz w:val="24"/>
          <w:szCs w:val="24"/>
        </w:rPr>
        <w:t>ostaw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F32F6F">
        <w:rPr>
          <w:rFonts w:ascii="Times New Roman" w:hAnsi="Times New Roman"/>
          <w:b/>
          <w:bCs/>
          <w:sz w:val="24"/>
          <w:szCs w:val="24"/>
        </w:rPr>
        <w:t xml:space="preserve"> sprzętu komputerowego. Część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7”"/>
        </w:smartTagPr>
        <w:r>
          <w:rPr>
            <w:rFonts w:ascii="Times New Roman" w:hAnsi="Times New Roman"/>
            <w:b/>
            <w:bCs/>
            <w:sz w:val="24"/>
            <w:szCs w:val="24"/>
          </w:rPr>
          <w:t>7</w:t>
        </w:r>
        <w:r w:rsidRPr="00F32F6F">
          <w:rPr>
            <w:rFonts w:ascii="Times New Roman" w:hAnsi="Times New Roman"/>
            <w:b/>
            <w:bCs/>
            <w:sz w:val="24"/>
            <w:szCs w:val="24"/>
          </w:rPr>
          <w:t>”</w:t>
        </w:r>
      </w:smartTag>
      <w:r w:rsidRPr="00F32F6F">
        <w:rPr>
          <w:rFonts w:ascii="Times New Roman" w:hAnsi="Times New Roman"/>
          <w:b/>
          <w:sz w:val="24"/>
          <w:szCs w:val="24"/>
        </w:rPr>
        <w:t>.</w:t>
      </w:r>
    </w:p>
    <w:p w:rsidR="00843833" w:rsidRPr="00F32F6F" w:rsidRDefault="00843833" w:rsidP="008D3B2D">
      <w:pPr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 my niżej podpisani, działając w imieniu i na rzecz:</w:t>
      </w:r>
    </w:p>
    <w:p w:rsidR="00843833" w:rsidRPr="00F32F6F" w:rsidRDefault="00843833" w:rsidP="008D3B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843833" w:rsidRPr="00F32F6F" w:rsidRDefault="00843833" w:rsidP="008D3B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 (</w:t>
      </w:r>
      <w:r w:rsidRPr="00F32F6F">
        <w:rPr>
          <w:rFonts w:ascii="Times New Roman" w:hAnsi="Times New Roman"/>
          <w:i/>
          <w:sz w:val="24"/>
          <w:szCs w:val="24"/>
        </w:rPr>
        <w:t>pełna</w:t>
      </w:r>
      <w:r w:rsidRPr="00F32F6F">
        <w:rPr>
          <w:rFonts w:ascii="Times New Roman" w:hAnsi="Times New Roman"/>
          <w:sz w:val="24"/>
          <w:szCs w:val="24"/>
        </w:rPr>
        <w:t xml:space="preserve"> </w:t>
      </w:r>
      <w:r w:rsidRPr="00F32F6F">
        <w:rPr>
          <w:rFonts w:ascii="Times New Roman" w:hAnsi="Times New Roman"/>
          <w:i/>
          <w:sz w:val="24"/>
          <w:szCs w:val="24"/>
        </w:rPr>
        <w:t>nazwa i dokładny adres Wykonawcy, a w przypadku podmiotów wspólnie ubiegających się o zamówienie – pełne nazwy i adresy wszystkich podmiotów wspólnie ubiegających się o zamówienie</w:t>
      </w:r>
      <w:r w:rsidRPr="00F32F6F">
        <w:rPr>
          <w:rFonts w:ascii="Times New Roman" w:hAnsi="Times New Roman"/>
          <w:sz w:val="24"/>
          <w:szCs w:val="24"/>
        </w:rPr>
        <w:t>)</w:t>
      </w:r>
    </w:p>
    <w:p w:rsidR="00843833" w:rsidRPr="00F32F6F" w:rsidRDefault="00843833" w:rsidP="008D3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3833" w:rsidRPr="00F32F6F" w:rsidRDefault="00843833" w:rsidP="008D3B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3833" w:rsidRDefault="00843833" w:rsidP="008D3B2D">
      <w:pPr>
        <w:widowControl w:val="0"/>
        <w:numPr>
          <w:ilvl w:val="0"/>
          <w:numId w:val="2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Składamy ofertę na wykonanie przedmiotu zamówienia w zakresie zgodnym z określonym </w:t>
      </w:r>
      <w:r w:rsidRPr="00F32F6F">
        <w:rPr>
          <w:rFonts w:ascii="Times New Roman" w:hAnsi="Times New Roman"/>
          <w:sz w:val="24"/>
          <w:szCs w:val="24"/>
        </w:rPr>
        <w:br/>
        <w:t>w Specyfikacji istotnych warunków zamówienia (SIWZ).</w:t>
      </w:r>
    </w:p>
    <w:p w:rsidR="00843833" w:rsidRDefault="00843833" w:rsidP="008D3B2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843833" w:rsidRDefault="00843833" w:rsidP="008D3B2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843833" w:rsidRPr="00F32F6F" w:rsidRDefault="00843833" w:rsidP="008D3B2D">
      <w:pPr>
        <w:widowControl w:val="0"/>
        <w:numPr>
          <w:ilvl w:val="0"/>
          <w:numId w:val="23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480" w:lineRule="auto"/>
        <w:ind w:left="284" w:hanging="284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bCs/>
          <w:sz w:val="24"/>
          <w:szCs w:val="24"/>
        </w:rPr>
        <w:t xml:space="preserve">Oferujemy wykonanie przedmiotu zamówienia dla części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F32F6F">
        <w:rPr>
          <w:rFonts w:ascii="Times New Roman" w:hAnsi="Times New Roman"/>
          <w:sz w:val="24"/>
          <w:szCs w:val="24"/>
        </w:rPr>
        <w:t xml:space="preserve">: </w:t>
      </w:r>
    </w:p>
    <w:p w:rsidR="00843833" w:rsidRPr="00F32F6F" w:rsidRDefault="00843833" w:rsidP="008D3B2D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87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3181"/>
        <w:gridCol w:w="2634"/>
        <w:gridCol w:w="1328"/>
        <w:gridCol w:w="697"/>
        <w:gridCol w:w="954"/>
      </w:tblGrid>
      <w:tr w:rsidR="00843833" w:rsidRPr="00F32F6F" w:rsidTr="008D3B2D">
        <w:trPr>
          <w:trHeight w:val="567"/>
          <w:jc w:val="center"/>
        </w:trPr>
        <w:tc>
          <w:tcPr>
            <w:tcW w:w="3181" w:type="dxa"/>
            <w:vMerge w:val="restart"/>
            <w:vAlign w:val="center"/>
          </w:tcPr>
          <w:p w:rsidR="00843833" w:rsidRPr="00F32F6F" w:rsidRDefault="00843833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Pozycja</w:t>
            </w:r>
          </w:p>
        </w:tc>
        <w:tc>
          <w:tcPr>
            <w:tcW w:w="2634" w:type="dxa"/>
            <w:vMerge w:val="restart"/>
            <w:vAlign w:val="center"/>
          </w:tcPr>
          <w:p w:rsidR="00843833" w:rsidRPr="00F32F6F" w:rsidRDefault="00843833" w:rsidP="00A374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Nazwa handlowa</w:t>
            </w:r>
          </w:p>
          <w:p w:rsidR="00843833" w:rsidRPr="00F32F6F" w:rsidRDefault="00843833" w:rsidP="00A374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(producent, typ, model)</w:t>
            </w:r>
          </w:p>
          <w:p w:rsidR="00843833" w:rsidRPr="00F32F6F" w:rsidRDefault="00843833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oferowanego urządzenia</w:t>
            </w:r>
          </w:p>
        </w:tc>
        <w:tc>
          <w:tcPr>
            <w:tcW w:w="1328" w:type="dxa"/>
            <w:vMerge w:val="restart"/>
            <w:tcBorders>
              <w:right w:val="double" w:sz="4" w:space="0" w:color="auto"/>
            </w:tcBorders>
            <w:vAlign w:val="center"/>
          </w:tcPr>
          <w:p w:rsidR="00843833" w:rsidRPr="00F32F6F" w:rsidRDefault="00843833" w:rsidP="00A374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Cena</w:t>
            </w:r>
          </w:p>
          <w:p w:rsidR="00843833" w:rsidRPr="00F32F6F" w:rsidRDefault="00843833" w:rsidP="00A3741D">
            <w:pPr>
              <w:spacing w:line="240" w:lineRule="auto"/>
              <w:ind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jednostkowa</w:t>
            </w:r>
          </w:p>
          <w:p w:rsidR="00843833" w:rsidRPr="00F32F6F" w:rsidRDefault="00843833" w:rsidP="00A374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brutto</w:t>
            </w:r>
          </w:p>
          <w:p w:rsidR="00843833" w:rsidRPr="00F32F6F" w:rsidRDefault="00843833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 xml:space="preserve">w PLN </w:t>
            </w:r>
            <w:r w:rsidRPr="00F32F6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x</w:t>
            </w:r>
          </w:p>
        </w:tc>
        <w:tc>
          <w:tcPr>
            <w:tcW w:w="1651" w:type="dxa"/>
            <w:gridSpan w:val="2"/>
            <w:tcBorders>
              <w:left w:val="double" w:sz="4" w:space="0" w:color="auto"/>
            </w:tcBorders>
            <w:vAlign w:val="center"/>
          </w:tcPr>
          <w:p w:rsidR="00843833" w:rsidRPr="00F32F6F" w:rsidRDefault="00843833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3833" w:rsidRPr="00F32F6F" w:rsidTr="008D3B2D">
        <w:trPr>
          <w:trHeight w:val="1020"/>
          <w:jc w:val="center"/>
        </w:trPr>
        <w:tc>
          <w:tcPr>
            <w:tcW w:w="3181" w:type="dxa"/>
            <w:vMerge/>
            <w:vAlign w:val="center"/>
          </w:tcPr>
          <w:p w:rsidR="00843833" w:rsidRPr="00F32F6F" w:rsidRDefault="00843833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4" w:type="dxa"/>
            <w:vMerge/>
            <w:vAlign w:val="center"/>
          </w:tcPr>
          <w:p w:rsidR="00843833" w:rsidRPr="00F32F6F" w:rsidRDefault="00843833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right w:val="double" w:sz="4" w:space="0" w:color="auto"/>
            </w:tcBorders>
            <w:vAlign w:val="center"/>
          </w:tcPr>
          <w:p w:rsidR="00843833" w:rsidRPr="00F32F6F" w:rsidRDefault="00843833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double" w:sz="4" w:space="0" w:color="auto"/>
            </w:tcBorders>
            <w:vAlign w:val="center"/>
          </w:tcPr>
          <w:p w:rsidR="00843833" w:rsidRPr="00F32F6F" w:rsidRDefault="00843833" w:rsidP="00A3741D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Ilość</w:t>
            </w:r>
          </w:p>
          <w:p w:rsidR="00843833" w:rsidRPr="00F32F6F" w:rsidRDefault="00843833" w:rsidP="00A3741D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54" w:type="dxa"/>
            <w:vAlign w:val="center"/>
          </w:tcPr>
          <w:p w:rsidR="00843833" w:rsidRPr="00F32F6F" w:rsidRDefault="00843833" w:rsidP="00A374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  <w:p w:rsidR="00843833" w:rsidRPr="00F32F6F" w:rsidRDefault="00843833" w:rsidP="00A374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 xml:space="preserve">w PLN </w:t>
            </w:r>
            <w:r w:rsidRPr="00F32F6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x</w:t>
            </w:r>
          </w:p>
          <w:p w:rsidR="00843833" w:rsidRPr="00F32F6F" w:rsidRDefault="00843833" w:rsidP="00A3741D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 xml:space="preserve">(kol. </w:t>
            </w:r>
            <w:r w:rsidRPr="00F32F6F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F32F6F">
              <w:rPr>
                <w:rFonts w:ascii="Times New Roman" w:hAnsi="Times New Roman"/>
                <w:sz w:val="24"/>
                <w:szCs w:val="24"/>
              </w:rPr>
              <w:t xml:space="preserve"> * </w:t>
            </w:r>
            <w:r w:rsidRPr="00F32F6F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F32F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43833" w:rsidRPr="00F32F6F" w:rsidTr="008D3B2D">
        <w:trPr>
          <w:trHeight w:val="170"/>
          <w:jc w:val="center"/>
        </w:trPr>
        <w:tc>
          <w:tcPr>
            <w:tcW w:w="3181" w:type="dxa"/>
            <w:vAlign w:val="center"/>
          </w:tcPr>
          <w:p w:rsidR="00843833" w:rsidRPr="00F32F6F" w:rsidRDefault="00843833" w:rsidP="00A3741D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634" w:type="dxa"/>
            <w:vAlign w:val="center"/>
          </w:tcPr>
          <w:p w:rsidR="00843833" w:rsidRPr="00F32F6F" w:rsidRDefault="00843833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right w:val="double" w:sz="4" w:space="0" w:color="auto"/>
            </w:tcBorders>
            <w:vAlign w:val="center"/>
          </w:tcPr>
          <w:p w:rsidR="00843833" w:rsidRPr="00F32F6F" w:rsidRDefault="00843833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left w:val="double" w:sz="4" w:space="0" w:color="auto"/>
            </w:tcBorders>
            <w:vAlign w:val="center"/>
          </w:tcPr>
          <w:p w:rsidR="00843833" w:rsidRPr="00F32F6F" w:rsidRDefault="00843833" w:rsidP="00A3741D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954" w:type="dxa"/>
            <w:vAlign w:val="center"/>
          </w:tcPr>
          <w:p w:rsidR="00843833" w:rsidRPr="00F32F6F" w:rsidRDefault="00843833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</w:tr>
      <w:tr w:rsidR="00843833" w:rsidRPr="00F32F6F" w:rsidTr="008D3B2D">
        <w:trPr>
          <w:trHeight w:val="57"/>
          <w:jc w:val="center"/>
        </w:trPr>
        <w:tc>
          <w:tcPr>
            <w:tcW w:w="3181" w:type="dxa"/>
            <w:vAlign w:val="center"/>
          </w:tcPr>
          <w:p w:rsidR="00843833" w:rsidRDefault="00843833" w:rsidP="00A3741D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rFonts w:cs="Calibri"/>
              </w:rPr>
              <w:t>Urządzenie wielofunkcyjne</w:t>
            </w:r>
          </w:p>
        </w:tc>
        <w:tc>
          <w:tcPr>
            <w:tcW w:w="2634" w:type="dxa"/>
            <w:vAlign w:val="bottom"/>
          </w:tcPr>
          <w:p w:rsidR="00843833" w:rsidRPr="00F32F6F" w:rsidRDefault="00843833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sz w:val="24"/>
                <w:szCs w:val="24"/>
              </w:rPr>
              <w:t>…………………………..</w:t>
            </w:r>
          </w:p>
        </w:tc>
        <w:tc>
          <w:tcPr>
            <w:tcW w:w="1328" w:type="dxa"/>
            <w:tcBorders>
              <w:right w:val="double" w:sz="4" w:space="0" w:color="auto"/>
            </w:tcBorders>
            <w:vAlign w:val="bottom"/>
          </w:tcPr>
          <w:p w:rsidR="00843833" w:rsidRPr="00F32F6F" w:rsidRDefault="00843833" w:rsidP="00A3741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sz w:val="24"/>
                <w:szCs w:val="24"/>
              </w:rPr>
              <w:t>………..</w:t>
            </w:r>
          </w:p>
        </w:tc>
        <w:tc>
          <w:tcPr>
            <w:tcW w:w="697" w:type="dxa"/>
            <w:tcBorders>
              <w:left w:val="double" w:sz="4" w:space="0" w:color="auto"/>
            </w:tcBorders>
            <w:vAlign w:val="bottom"/>
          </w:tcPr>
          <w:p w:rsidR="00843833" w:rsidRPr="00F32F6F" w:rsidRDefault="00843833" w:rsidP="00A3741D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vAlign w:val="bottom"/>
          </w:tcPr>
          <w:p w:rsidR="00843833" w:rsidRPr="00F32F6F" w:rsidRDefault="00843833" w:rsidP="00A374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sz w:val="24"/>
                <w:szCs w:val="24"/>
              </w:rPr>
              <w:t>………..</w:t>
            </w:r>
          </w:p>
        </w:tc>
      </w:tr>
    </w:tbl>
    <w:p w:rsidR="00843833" w:rsidRPr="00F32F6F" w:rsidRDefault="00843833" w:rsidP="008D3B2D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843833" w:rsidRPr="00F32F6F" w:rsidRDefault="00843833" w:rsidP="008D3B2D">
      <w:pPr>
        <w:numPr>
          <w:ilvl w:val="0"/>
          <w:numId w:val="2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Jednocześnie </w:t>
      </w:r>
      <w:r w:rsidRPr="00F32F6F">
        <w:rPr>
          <w:rFonts w:ascii="Times New Roman" w:hAnsi="Times New Roman"/>
          <w:b/>
          <w:sz w:val="24"/>
          <w:szCs w:val="24"/>
        </w:rPr>
        <w:t>oświadczamy, że wybór przedmiotowej oferty**</w:t>
      </w:r>
      <w:r w:rsidRPr="00F32F6F">
        <w:rPr>
          <w:rFonts w:ascii="Times New Roman" w:hAnsi="Times New Roman"/>
          <w:sz w:val="24"/>
          <w:szCs w:val="24"/>
          <w:vertAlign w:val="superscript"/>
        </w:rPr>
        <w:t>)</w:t>
      </w:r>
      <w:r w:rsidRPr="00F32F6F">
        <w:rPr>
          <w:rFonts w:ascii="Times New Roman" w:hAnsi="Times New Roman"/>
          <w:b/>
          <w:sz w:val="24"/>
          <w:szCs w:val="24"/>
        </w:rPr>
        <w:t>:</w:t>
      </w:r>
    </w:p>
    <w:p w:rsidR="00843833" w:rsidRPr="00F32F6F" w:rsidRDefault="00843833" w:rsidP="008D3B2D">
      <w:pPr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nie będzie</w:t>
      </w:r>
      <w:r w:rsidRPr="00F32F6F">
        <w:rPr>
          <w:rFonts w:ascii="Times New Roman" w:hAnsi="Times New Roman"/>
          <w:sz w:val="24"/>
          <w:szCs w:val="24"/>
        </w:rPr>
        <w:t xml:space="preserve"> prowadzić do powstania u Zamawiającego obowiązku podatkowego</w:t>
      </w:r>
    </w:p>
    <w:p w:rsidR="00843833" w:rsidRPr="00F32F6F" w:rsidRDefault="00843833" w:rsidP="008D3B2D">
      <w:pPr>
        <w:numPr>
          <w:ilvl w:val="0"/>
          <w:numId w:val="2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będzie</w:t>
      </w:r>
      <w:r w:rsidRPr="00F32F6F">
        <w:rPr>
          <w:rFonts w:ascii="Times New Roman" w:hAnsi="Times New Roman"/>
          <w:sz w:val="24"/>
          <w:szCs w:val="24"/>
        </w:rPr>
        <w:t xml:space="preserve"> prowadzić do powstania u Zamawiającego obowiązku podatkowego, w zakresie </w:t>
      </w:r>
      <w:r w:rsidRPr="00F32F6F">
        <w:rPr>
          <w:rFonts w:ascii="Times New Roman" w:hAnsi="Times New Roman"/>
          <w:sz w:val="24"/>
          <w:szCs w:val="24"/>
        </w:rPr>
        <w:br/>
        <w:t>i wartości:</w:t>
      </w:r>
    </w:p>
    <w:p w:rsidR="00843833" w:rsidRPr="00F32F6F" w:rsidRDefault="00843833" w:rsidP="008D3B2D">
      <w:pPr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43833" w:rsidRPr="00F32F6F" w:rsidRDefault="00843833" w:rsidP="008D3B2D">
      <w:pPr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43833" w:rsidRPr="00F32F6F" w:rsidRDefault="00843833" w:rsidP="008D3B2D">
      <w:pPr>
        <w:tabs>
          <w:tab w:val="left" w:pos="426"/>
        </w:tabs>
        <w:overflowPunct w:val="0"/>
        <w:spacing w:after="0" w:line="240" w:lineRule="auto"/>
        <w:ind w:left="786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i/>
          <w:sz w:val="24"/>
          <w:szCs w:val="24"/>
        </w:rPr>
        <w:t>(należy wskazać:</w:t>
      </w:r>
      <w:r w:rsidRPr="00F32F6F">
        <w:rPr>
          <w:rFonts w:ascii="Times New Roman" w:hAnsi="Times New Roman"/>
          <w:i/>
          <w:sz w:val="24"/>
          <w:szCs w:val="24"/>
        </w:rPr>
        <w:t xml:space="preserve"> nazwę (rodzaj) towaru/usługi, których dostawa/świadczenie będzie prowadzić do jego powstania oraz ich wartość bez kwoty podatku od towarów i usług</w:t>
      </w:r>
      <w:r w:rsidRPr="00F32F6F">
        <w:rPr>
          <w:rFonts w:ascii="Times New Roman" w:hAnsi="Times New Roman"/>
          <w:b/>
          <w:sz w:val="24"/>
          <w:szCs w:val="24"/>
        </w:rPr>
        <w:t>)</w:t>
      </w:r>
    </w:p>
    <w:p w:rsidR="00843833" w:rsidRPr="00F32F6F" w:rsidRDefault="00843833" w:rsidP="008D3B2D">
      <w:pPr>
        <w:tabs>
          <w:tab w:val="left" w:pos="426"/>
        </w:tabs>
        <w:overflowPunct w:val="0"/>
        <w:spacing w:after="0" w:line="240" w:lineRule="auto"/>
        <w:ind w:left="786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843833" w:rsidRPr="00F32F6F" w:rsidRDefault="00843833" w:rsidP="008D3B2D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Oświadczamy, że akceptujemy postanowienia zawarte w SIWZ.</w:t>
      </w:r>
    </w:p>
    <w:p w:rsidR="00843833" w:rsidRPr="00F32F6F" w:rsidRDefault="00843833" w:rsidP="008D3B2D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bCs/>
          <w:sz w:val="24"/>
          <w:szCs w:val="24"/>
        </w:rPr>
        <w:t>Oświadczamy, że ceny przedstawione w Formularzu Oferty uwzględniają wartość całego zakresu przedmiotu zamówienia oraz wszystkie koszty towarzyszące wykonaniu zamówienia.</w:t>
      </w:r>
    </w:p>
    <w:p w:rsidR="00843833" w:rsidRPr="00F32F6F" w:rsidRDefault="00843833" w:rsidP="008D3B2D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Zobowiązujemy się wykonać przedmiot zamówienia w terminach określonych w SIWZ.</w:t>
      </w:r>
    </w:p>
    <w:p w:rsidR="00843833" w:rsidRPr="00F32F6F" w:rsidRDefault="00843833" w:rsidP="008D3B2D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Oświadczamy, że akceptujemy zawarty w SIWZ Wzór Umowy i zobowiązujemy się, w przypadku wyboru naszej oferty, do zawarcia Umowy zgodnie z ofertą oraz na warunkach określonych we Wzorze Umowy, w miejscu i terminie wyznaczonym przez Zamawiającego.</w:t>
      </w:r>
    </w:p>
    <w:p w:rsidR="00843833" w:rsidRPr="00F32F6F" w:rsidRDefault="00843833" w:rsidP="008D3B2D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Oświadczamy, że za wyjątkiem informacji i dokumentów:</w:t>
      </w:r>
    </w:p>
    <w:p w:rsidR="00843833" w:rsidRPr="00F32F6F" w:rsidRDefault="00843833" w:rsidP="008D3B2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843833" w:rsidRPr="00F32F6F" w:rsidRDefault="00843833" w:rsidP="008D3B2D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843833" w:rsidRPr="00F32F6F" w:rsidRDefault="00843833" w:rsidP="008D3B2D">
      <w:pPr>
        <w:tabs>
          <w:tab w:val="left" w:pos="426"/>
        </w:tabs>
        <w:overflowPunct w:val="0"/>
        <w:spacing w:after="0" w:line="240" w:lineRule="auto"/>
        <w:ind w:left="360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i/>
          <w:sz w:val="24"/>
          <w:szCs w:val="24"/>
        </w:rPr>
        <w:t xml:space="preserve"> (tylko, jeśli dotyczy – podać nazwę dokumentu, nr załącznika, nr strony</w:t>
      </w:r>
      <w:r w:rsidRPr="00F32F6F">
        <w:rPr>
          <w:rFonts w:ascii="Times New Roman" w:hAnsi="Times New Roman"/>
          <w:sz w:val="24"/>
          <w:szCs w:val="24"/>
        </w:rPr>
        <w:t>)</w:t>
      </w:r>
    </w:p>
    <w:p w:rsidR="00843833" w:rsidRPr="00F32F6F" w:rsidRDefault="00843833" w:rsidP="008D3B2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niniejsza oferta oraz jej wszystkie załączniki są jawne i nie zawierają informacji stanowiących tajemnicę przedsiębiorstwa, w rozumieniu przepisów o zwalczaniu nieuczciwej konkurencji.</w:t>
      </w:r>
    </w:p>
    <w:p w:rsidR="00843833" w:rsidRPr="00F32F6F" w:rsidRDefault="00843833" w:rsidP="008D3B2D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843833" w:rsidRPr="00F32F6F" w:rsidRDefault="00843833" w:rsidP="008D3B2D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80" w:lineRule="exac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W załączeniu przedkładamy:</w:t>
      </w:r>
    </w:p>
    <w:p w:rsidR="00843833" w:rsidRPr="00F32F6F" w:rsidRDefault="00843833" w:rsidP="008D3B2D">
      <w:pPr>
        <w:widowControl w:val="0"/>
        <w:numPr>
          <w:ilvl w:val="1"/>
          <w:numId w:val="23"/>
        </w:numPr>
        <w:tabs>
          <w:tab w:val="left" w:pos="360"/>
          <w:tab w:val="num" w:pos="814"/>
        </w:tabs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Załącznik Nr 1 - _______________;</w:t>
      </w:r>
    </w:p>
    <w:p w:rsidR="00843833" w:rsidRPr="00F32F6F" w:rsidRDefault="00843833" w:rsidP="008D3B2D">
      <w:pPr>
        <w:widowControl w:val="0"/>
        <w:numPr>
          <w:ilvl w:val="1"/>
          <w:numId w:val="23"/>
        </w:numPr>
        <w:tabs>
          <w:tab w:val="left" w:pos="360"/>
          <w:tab w:val="num" w:pos="814"/>
        </w:tabs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Załącznik Nr 2 - _______________.</w:t>
      </w:r>
    </w:p>
    <w:p w:rsidR="00843833" w:rsidRPr="00F32F6F" w:rsidRDefault="00843833" w:rsidP="008D3B2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</w:p>
    <w:p w:rsidR="00843833" w:rsidRPr="00F32F6F" w:rsidRDefault="00843833" w:rsidP="008D3B2D">
      <w:pPr>
        <w:pStyle w:val="Tiret1"/>
        <w:rPr>
          <w:szCs w:val="24"/>
        </w:rPr>
      </w:pPr>
      <w:r w:rsidRPr="00F32F6F">
        <w:t>Specyfikacja oferty</w:t>
      </w:r>
    </w:p>
    <w:p w:rsidR="00843833" w:rsidRDefault="00843833" w:rsidP="008D3B2D"/>
    <w:p w:rsidR="00843833" w:rsidRDefault="00843833" w:rsidP="008D3B2D"/>
    <w:p w:rsidR="00843833" w:rsidRDefault="00843833" w:rsidP="008D3B2D"/>
    <w:p w:rsidR="00843833" w:rsidRDefault="00843833" w:rsidP="008D3B2D"/>
    <w:p w:rsidR="00843833" w:rsidRDefault="00843833" w:rsidP="008D3B2D">
      <w:pPr>
        <w:sectPr w:rsidR="00843833" w:rsidSect="004F2A8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567" w:left="1418" w:header="425" w:footer="1644" w:gutter="0"/>
          <w:cols w:space="708"/>
          <w:vAlign w:val="center"/>
          <w:docGrid w:linePitch="360"/>
        </w:sectPr>
      </w:pPr>
    </w:p>
    <w:p w:rsidR="00843833" w:rsidRDefault="00843833" w:rsidP="008D3B2D">
      <w:pPr>
        <w:sectPr w:rsidR="00843833" w:rsidSect="0017227E">
          <w:type w:val="continuous"/>
          <w:pgSz w:w="11906" w:h="16838" w:code="9"/>
          <w:pgMar w:top="1418" w:right="1418" w:bottom="567" w:left="1418" w:header="425" w:footer="1644" w:gutter="0"/>
          <w:cols w:space="708"/>
          <w:vAlign w:val="center"/>
          <w:docGrid w:linePitch="360"/>
        </w:sectPr>
      </w:pPr>
    </w:p>
    <w:p w:rsidR="00843833" w:rsidRDefault="00843833" w:rsidP="008D3B2D">
      <w:r w:rsidRPr="00C23FDF">
        <w:rPr>
          <w:rFonts w:ascii="Times New Roman" w:hAnsi="Times New Roman"/>
          <w:b/>
          <w:sz w:val="24"/>
          <w:szCs w:val="24"/>
        </w:rPr>
        <w:t xml:space="preserve">Część VII </w:t>
      </w:r>
      <w:r w:rsidRPr="00C23FDF">
        <w:t>urządzenie wielofunkcyjne</w:t>
      </w:r>
      <w:r>
        <w:t xml:space="preserve"> </w:t>
      </w:r>
    </w:p>
    <w:p w:rsidR="00843833" w:rsidRDefault="00843833" w:rsidP="008D3B2D">
      <w:pPr>
        <w:spacing w:after="0" w:line="280" w:lineRule="exact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90" w:type="dxa"/>
        <w:tblCellMar>
          <w:left w:w="70" w:type="dxa"/>
          <w:right w:w="70" w:type="dxa"/>
        </w:tblCellMar>
        <w:tblLook w:val="00A0"/>
      </w:tblPr>
      <w:tblGrid>
        <w:gridCol w:w="4583"/>
        <w:gridCol w:w="7592"/>
        <w:gridCol w:w="2818"/>
      </w:tblGrid>
      <w:tr w:rsidR="00843833" w:rsidRPr="00930D40" w:rsidTr="00534E6B">
        <w:trPr>
          <w:cantSplit/>
        </w:trPr>
        <w:tc>
          <w:tcPr>
            <w:tcW w:w="453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843833" w:rsidRPr="00930D40" w:rsidRDefault="00843833" w:rsidP="00A3741D"/>
        </w:tc>
        <w:tc>
          <w:tcPr>
            <w:tcW w:w="102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43833" w:rsidRPr="00930D40" w:rsidRDefault="00843833" w:rsidP="00A3741D">
            <w:r w:rsidRPr="00930D40">
              <w:t>Ilość sztuk: 1</w:t>
            </w:r>
          </w:p>
        </w:tc>
      </w:tr>
      <w:tr w:rsidR="00843833" w:rsidRPr="00930D40" w:rsidTr="00534E6B">
        <w:trPr>
          <w:cantSplit/>
        </w:trPr>
        <w:tc>
          <w:tcPr>
            <w:tcW w:w="4534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843833" w:rsidRPr="00930D40" w:rsidRDefault="00843833" w:rsidP="00A3741D">
            <w:r>
              <w:t>Urządzenie wielofunkcyjne</w:t>
            </w:r>
            <w:r w:rsidRPr="00930D40">
              <w:t>:</w:t>
            </w:r>
          </w:p>
        </w:tc>
        <w:tc>
          <w:tcPr>
            <w:tcW w:w="1029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43833" w:rsidRPr="00930D40" w:rsidRDefault="00843833" w:rsidP="00A3741D"/>
        </w:tc>
      </w:tr>
      <w:tr w:rsidR="00843833" w:rsidRPr="00930D40" w:rsidTr="00534E6B">
        <w:trPr>
          <w:cantSplit/>
        </w:trPr>
        <w:tc>
          <w:tcPr>
            <w:tcW w:w="4534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843833" w:rsidRPr="00930D40" w:rsidRDefault="00843833" w:rsidP="00A3741D"/>
        </w:tc>
        <w:tc>
          <w:tcPr>
            <w:tcW w:w="1029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43833" w:rsidRPr="00930D40" w:rsidRDefault="00843833" w:rsidP="00A3741D"/>
        </w:tc>
      </w:tr>
      <w:tr w:rsidR="00843833" w:rsidRPr="00930D40" w:rsidTr="00534E6B">
        <w:trPr>
          <w:cantSplit/>
        </w:trPr>
        <w:tc>
          <w:tcPr>
            <w:tcW w:w="4534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843833" w:rsidRPr="00930D40" w:rsidRDefault="00843833" w:rsidP="00A3741D"/>
        </w:tc>
        <w:tc>
          <w:tcPr>
            <w:tcW w:w="1029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43833" w:rsidRPr="00930D40" w:rsidRDefault="00843833" w:rsidP="00A3741D"/>
        </w:tc>
      </w:tr>
      <w:tr w:rsidR="00843833" w:rsidRPr="00930D40" w:rsidTr="00534E6B">
        <w:trPr>
          <w:cantSplit/>
        </w:trPr>
        <w:tc>
          <w:tcPr>
            <w:tcW w:w="4534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843833" w:rsidRPr="00930D40" w:rsidRDefault="00843833" w:rsidP="00A3741D"/>
        </w:tc>
        <w:tc>
          <w:tcPr>
            <w:tcW w:w="10299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43833" w:rsidRPr="00930D40" w:rsidRDefault="00843833" w:rsidP="00A3741D"/>
        </w:tc>
      </w:tr>
      <w:tr w:rsidR="00843833" w:rsidRPr="00930D40" w:rsidTr="00534E6B">
        <w:trPr>
          <w:cantSplit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833" w:rsidRPr="00930D40" w:rsidRDefault="00843833" w:rsidP="00A3741D">
            <w:r w:rsidRPr="00930D40">
              <w:t>Parametr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833" w:rsidRPr="00930D40" w:rsidRDefault="00843833" w:rsidP="00A3741D">
            <w:r w:rsidRPr="00930D40">
              <w:t>Charakterystyka (minimalne wymagania)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33" w:rsidRPr="00930D40" w:rsidRDefault="00843833" w:rsidP="00A3741D">
            <w:r w:rsidRPr="00930D40">
              <w:t>Oferowane parametry*</w:t>
            </w:r>
          </w:p>
        </w:tc>
      </w:tr>
      <w:tr w:rsidR="00843833" w:rsidRPr="00930D40" w:rsidTr="00534E6B">
        <w:trPr>
          <w:cantSplit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833" w:rsidRPr="00930D40" w:rsidRDefault="00843833" w:rsidP="00A3741D">
            <w:r w:rsidRPr="00930D40">
              <w:t>Producent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833" w:rsidRPr="00930D40" w:rsidRDefault="00843833" w:rsidP="00A3741D">
            <w:r w:rsidRPr="00930D40">
              <w:t>nazwa producenta: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33" w:rsidRPr="00930D40" w:rsidRDefault="00843833" w:rsidP="00A3741D">
            <w:r w:rsidRPr="00930D40">
              <w:t> </w:t>
            </w:r>
          </w:p>
        </w:tc>
      </w:tr>
      <w:tr w:rsidR="00843833" w:rsidRPr="00930D40" w:rsidTr="00534E6B">
        <w:trPr>
          <w:cantSplit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833" w:rsidRPr="00930D40" w:rsidRDefault="00843833" w:rsidP="00A3741D">
            <w:r w:rsidRPr="00930D40">
              <w:t>Produkt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833" w:rsidRPr="00930D40" w:rsidRDefault="00843833" w:rsidP="00A3741D">
            <w:r w:rsidRPr="00930D40">
              <w:t>typ, model: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33" w:rsidRPr="00930D40" w:rsidRDefault="00843833" w:rsidP="00A3741D">
            <w:r w:rsidRPr="00930D40">
              <w:t> </w:t>
            </w:r>
          </w:p>
        </w:tc>
      </w:tr>
      <w:tr w:rsidR="00843833" w:rsidRPr="00930D40" w:rsidTr="00534E6B">
        <w:trPr>
          <w:cantSplit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833" w:rsidRPr="00930D40" w:rsidRDefault="00843833" w:rsidP="00A3741D">
            <w:r w:rsidRPr="00930D40">
              <w:t>Technologia druku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833" w:rsidRPr="00930D40" w:rsidRDefault="00843833" w:rsidP="00A3741D">
            <w:r w:rsidRPr="00930D40">
              <w:rPr>
                <w:highlight w:val="white"/>
              </w:rPr>
              <w:t xml:space="preserve">Laserowa, </w:t>
            </w:r>
            <w:r>
              <w:rPr>
                <w:rFonts w:ascii="Arial" w:hAnsi="Arial"/>
                <w:color w:val="0D0D0D"/>
                <w:szCs w:val="21"/>
                <w:shd w:val="clear" w:color="auto" w:fill="FFFFFF"/>
              </w:rPr>
              <w:t>Kolorowa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33" w:rsidRPr="00930D40" w:rsidRDefault="00843833" w:rsidP="00A3741D">
            <w:r w:rsidRPr="00930D40">
              <w:t> </w:t>
            </w:r>
          </w:p>
        </w:tc>
      </w:tr>
      <w:tr w:rsidR="00843833" w:rsidRPr="00930D40" w:rsidTr="00534E6B">
        <w:trPr>
          <w:cantSplit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833" w:rsidRPr="00930D40" w:rsidRDefault="00843833" w:rsidP="00A3741D">
            <w:r w:rsidRPr="00930D40">
              <w:t>Obsługiwany typ nośnika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833" w:rsidRPr="00DD654B" w:rsidRDefault="00843833" w:rsidP="00A3741D">
            <w:pPr>
              <w:shd w:val="clear" w:color="auto" w:fill="FFFFFF"/>
              <w:rPr>
                <w:rFonts w:ascii="Arial" w:hAnsi="Arial"/>
                <w:color w:val="0D0D0D"/>
                <w:szCs w:val="21"/>
                <w:lang w:eastAsia="pl-PL"/>
              </w:rPr>
            </w:pPr>
            <w:r w:rsidRPr="00DD654B">
              <w:rPr>
                <w:rFonts w:ascii="Arial" w:hAnsi="Arial"/>
                <w:color w:val="0D0D0D"/>
                <w:szCs w:val="21"/>
                <w:lang w:eastAsia="pl-PL"/>
              </w:rPr>
              <w:t>Etykiety</w:t>
            </w:r>
          </w:p>
          <w:p w:rsidR="00843833" w:rsidRPr="00DD654B" w:rsidRDefault="00843833" w:rsidP="00A3741D">
            <w:pPr>
              <w:shd w:val="clear" w:color="auto" w:fill="FFFFFF"/>
              <w:rPr>
                <w:rFonts w:ascii="Arial" w:hAnsi="Arial"/>
                <w:color w:val="0D0D0D"/>
                <w:szCs w:val="21"/>
                <w:lang w:eastAsia="pl-PL"/>
              </w:rPr>
            </w:pPr>
            <w:r w:rsidRPr="00DD654B">
              <w:rPr>
                <w:rFonts w:ascii="Arial" w:hAnsi="Arial"/>
                <w:color w:val="0D0D0D"/>
                <w:szCs w:val="21"/>
                <w:lang w:eastAsia="pl-PL"/>
              </w:rPr>
              <w:t>Koperty</w:t>
            </w:r>
          </w:p>
          <w:p w:rsidR="00843833" w:rsidRPr="00DD654B" w:rsidRDefault="00843833" w:rsidP="00A3741D">
            <w:pPr>
              <w:shd w:val="clear" w:color="auto" w:fill="FFFFFF"/>
              <w:rPr>
                <w:rFonts w:ascii="Arial" w:hAnsi="Arial"/>
                <w:color w:val="0D0D0D"/>
                <w:szCs w:val="21"/>
                <w:lang w:eastAsia="pl-PL"/>
              </w:rPr>
            </w:pPr>
            <w:r w:rsidRPr="00DD654B">
              <w:rPr>
                <w:rFonts w:ascii="Arial" w:hAnsi="Arial"/>
                <w:color w:val="0D0D0D"/>
                <w:szCs w:val="21"/>
                <w:lang w:eastAsia="pl-PL"/>
              </w:rPr>
              <w:t>Papier błyszczący</w:t>
            </w:r>
          </w:p>
          <w:p w:rsidR="00843833" w:rsidRPr="00DD654B" w:rsidRDefault="00843833" w:rsidP="00A3741D">
            <w:pPr>
              <w:shd w:val="clear" w:color="auto" w:fill="FFFFFF"/>
              <w:rPr>
                <w:rFonts w:ascii="Arial" w:hAnsi="Arial"/>
                <w:color w:val="0D0D0D"/>
                <w:szCs w:val="21"/>
                <w:lang w:eastAsia="pl-PL"/>
              </w:rPr>
            </w:pPr>
            <w:r w:rsidRPr="00DD654B">
              <w:rPr>
                <w:rFonts w:ascii="Arial" w:hAnsi="Arial"/>
                <w:color w:val="0D0D0D"/>
                <w:szCs w:val="21"/>
                <w:lang w:eastAsia="pl-PL"/>
              </w:rPr>
              <w:t>Papier makulaturowy</w:t>
            </w:r>
          </w:p>
          <w:p w:rsidR="00843833" w:rsidRPr="00DD654B" w:rsidRDefault="00843833" w:rsidP="00A3741D">
            <w:pPr>
              <w:shd w:val="clear" w:color="auto" w:fill="FFFFFF"/>
              <w:rPr>
                <w:rFonts w:ascii="Arial" w:hAnsi="Arial"/>
                <w:color w:val="0D0D0D"/>
                <w:szCs w:val="21"/>
                <w:lang w:eastAsia="pl-PL"/>
              </w:rPr>
            </w:pPr>
            <w:r w:rsidRPr="00DD654B">
              <w:rPr>
                <w:rFonts w:ascii="Arial" w:hAnsi="Arial"/>
                <w:color w:val="0D0D0D"/>
                <w:szCs w:val="21"/>
                <w:lang w:eastAsia="pl-PL"/>
              </w:rPr>
              <w:t>Papier o podwyższonej gramaturze</w:t>
            </w:r>
          </w:p>
          <w:p w:rsidR="00843833" w:rsidRPr="00DD654B" w:rsidRDefault="00843833" w:rsidP="00A3741D">
            <w:pPr>
              <w:shd w:val="clear" w:color="auto" w:fill="FFFFFF"/>
              <w:rPr>
                <w:rFonts w:ascii="Arial" w:hAnsi="Arial"/>
                <w:color w:val="0D0D0D"/>
                <w:szCs w:val="21"/>
                <w:lang w:eastAsia="pl-PL"/>
              </w:rPr>
            </w:pPr>
            <w:r w:rsidRPr="00DD654B">
              <w:rPr>
                <w:rFonts w:ascii="Arial" w:hAnsi="Arial"/>
                <w:color w:val="0D0D0D"/>
                <w:szCs w:val="21"/>
                <w:lang w:eastAsia="pl-PL"/>
              </w:rPr>
              <w:t>Papier typu bond</w:t>
            </w:r>
          </w:p>
          <w:p w:rsidR="00843833" w:rsidRPr="00DD654B" w:rsidRDefault="00843833" w:rsidP="00A3741D">
            <w:pPr>
              <w:shd w:val="clear" w:color="auto" w:fill="FFFFFF"/>
              <w:rPr>
                <w:rFonts w:ascii="Arial" w:hAnsi="Arial"/>
                <w:color w:val="0D0D0D"/>
                <w:szCs w:val="21"/>
                <w:lang w:eastAsia="pl-PL"/>
              </w:rPr>
            </w:pPr>
            <w:r w:rsidRPr="00DD654B">
              <w:rPr>
                <w:rFonts w:ascii="Arial" w:hAnsi="Arial"/>
                <w:color w:val="0D0D0D"/>
                <w:szCs w:val="21"/>
                <w:lang w:eastAsia="pl-PL"/>
              </w:rPr>
              <w:t>Papier zwykły</w:t>
            </w:r>
          </w:p>
          <w:p w:rsidR="00843833" w:rsidRPr="00930D40" w:rsidRDefault="00843833" w:rsidP="00A3741D"/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33" w:rsidRPr="00930D40" w:rsidRDefault="00843833" w:rsidP="00A3741D"/>
        </w:tc>
      </w:tr>
      <w:tr w:rsidR="00843833" w:rsidRPr="00930D40" w:rsidTr="00534E6B">
        <w:trPr>
          <w:cantSplit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833" w:rsidRPr="00930D40" w:rsidRDefault="00843833" w:rsidP="00A3741D">
            <w:r w:rsidRPr="0017249E">
              <w:t>Podajnik papieru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833" w:rsidRPr="00930D40" w:rsidRDefault="00843833" w:rsidP="00A3741D">
            <w:r>
              <w:t>150</w:t>
            </w:r>
            <w:r w:rsidRPr="00F64DBC">
              <w:t xml:space="preserve"> arkuszy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33" w:rsidRPr="00930D40" w:rsidRDefault="00843833" w:rsidP="00A3741D"/>
        </w:tc>
      </w:tr>
      <w:tr w:rsidR="00843833" w:rsidRPr="00930D40" w:rsidTr="00534E6B">
        <w:trPr>
          <w:cantSplit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833" w:rsidRPr="00930D40" w:rsidRDefault="00843833" w:rsidP="00A3741D">
            <w:r w:rsidRPr="00BC7A5C">
              <w:t>Odbiornik papieru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833" w:rsidRPr="00930D40" w:rsidRDefault="00843833" w:rsidP="00A3741D">
            <w:r w:rsidRPr="00DD654B">
              <w:t>150</w:t>
            </w:r>
            <w:r w:rsidRPr="00382F2F">
              <w:t xml:space="preserve"> arkuszy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33" w:rsidRPr="00930D40" w:rsidRDefault="00843833" w:rsidP="00A3741D"/>
        </w:tc>
      </w:tr>
      <w:tr w:rsidR="00843833" w:rsidRPr="00930D40" w:rsidTr="00534E6B">
        <w:trPr>
          <w:cantSplit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833" w:rsidRPr="00930D40" w:rsidRDefault="00843833" w:rsidP="00534E6B">
            <w:r w:rsidRPr="00382F2F">
              <w:t>Szybkość druku w mono</w:t>
            </w:r>
            <w:r>
              <w:t xml:space="preserve"> / kolor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833" w:rsidRPr="00930D40" w:rsidRDefault="00843833" w:rsidP="00534E6B">
            <w:r>
              <w:t>16 - 18</w:t>
            </w:r>
            <w:r w:rsidRPr="00AF5B48">
              <w:t xml:space="preserve"> str./min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33" w:rsidRPr="00930D40" w:rsidRDefault="00843833" w:rsidP="00534E6B"/>
        </w:tc>
      </w:tr>
      <w:tr w:rsidR="00843833" w:rsidRPr="00930D40" w:rsidTr="00534E6B">
        <w:trPr>
          <w:cantSplit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833" w:rsidRPr="00930D40" w:rsidRDefault="00843833" w:rsidP="00A3741D">
            <w:r w:rsidRPr="00B87DFF">
              <w:t>Rozdzielczość skanowania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833" w:rsidRPr="00930D40" w:rsidRDefault="00843833" w:rsidP="00A3741D">
            <w:r>
              <w:rPr>
                <w:rFonts w:ascii="Arial" w:hAnsi="Arial"/>
                <w:color w:val="0D0D0D"/>
                <w:szCs w:val="21"/>
                <w:shd w:val="clear" w:color="auto" w:fill="FFFFFF"/>
              </w:rPr>
              <w:t>1200 x 2400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33" w:rsidRPr="00930D40" w:rsidRDefault="00843833" w:rsidP="00A3741D"/>
        </w:tc>
      </w:tr>
      <w:tr w:rsidR="00843833" w:rsidRPr="00930D40" w:rsidTr="00534E6B">
        <w:trPr>
          <w:cantSplit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833" w:rsidRPr="00930D40" w:rsidRDefault="00843833" w:rsidP="00A3741D">
            <w:r w:rsidRPr="00CC1256">
              <w:t>Funkcja faksu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833" w:rsidRPr="00930D40" w:rsidRDefault="00843833" w:rsidP="00A3741D">
            <w:r w:rsidRPr="00CC1256">
              <w:t>Tak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33" w:rsidRPr="00930D40" w:rsidRDefault="00843833" w:rsidP="00A3741D"/>
        </w:tc>
      </w:tr>
      <w:tr w:rsidR="00843833" w:rsidRPr="00930D40" w:rsidTr="00534E6B">
        <w:trPr>
          <w:cantSplit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833" w:rsidRPr="00930D40" w:rsidRDefault="00843833" w:rsidP="00A3741D">
            <w:r w:rsidRPr="00CC1256">
              <w:t>Interfejsy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833" w:rsidRDefault="00843833" w:rsidP="00A3741D">
            <w:r>
              <w:t>USB</w:t>
            </w:r>
          </w:p>
          <w:p w:rsidR="00843833" w:rsidRPr="00930D40" w:rsidRDefault="00843833" w:rsidP="00A3741D">
            <w:r>
              <w:t>LAN (Ethernet)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33" w:rsidRPr="00930D40" w:rsidRDefault="00843833" w:rsidP="00A3741D"/>
        </w:tc>
      </w:tr>
      <w:tr w:rsidR="00843833" w:rsidRPr="00930D40" w:rsidTr="00534E6B">
        <w:trPr>
          <w:cantSplit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833" w:rsidRPr="00930D40" w:rsidRDefault="00843833" w:rsidP="00A3741D">
            <w:r w:rsidRPr="002C4837">
              <w:t>Wyświetlacz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833" w:rsidRPr="00930D40" w:rsidRDefault="00843833" w:rsidP="00A3741D">
            <w:r w:rsidRPr="007738E5">
              <w:t>Wbudowany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33" w:rsidRPr="00930D40" w:rsidRDefault="00843833" w:rsidP="00A3741D"/>
        </w:tc>
      </w:tr>
      <w:tr w:rsidR="00843833" w:rsidRPr="00930D40" w:rsidTr="00534E6B">
        <w:trPr>
          <w:cantSplit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833" w:rsidRPr="00930D40" w:rsidRDefault="00843833" w:rsidP="00A3741D">
            <w:r w:rsidRPr="00A3711F">
              <w:t>Dodatkowe informacje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833" w:rsidRDefault="00843833" w:rsidP="00A3741D">
            <w:r>
              <w:t>Drukowanie bezpośrednio z nośników USB</w:t>
            </w:r>
          </w:p>
          <w:p w:rsidR="00843833" w:rsidRPr="00930D40" w:rsidRDefault="00843833" w:rsidP="00A3741D">
            <w:r>
              <w:t>Automatyczny podajnik dokumentów (ADF)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33" w:rsidRPr="00930D40" w:rsidRDefault="00843833" w:rsidP="00A3741D"/>
        </w:tc>
      </w:tr>
      <w:tr w:rsidR="00843833" w:rsidRPr="00930D40" w:rsidTr="00534E6B">
        <w:trPr>
          <w:cantSplit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833" w:rsidRPr="00930D40" w:rsidRDefault="00843833" w:rsidP="00A3741D">
            <w:r w:rsidRPr="00D345E5">
              <w:t>Dołączone akcesoria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833" w:rsidRDefault="00843833" w:rsidP="00A3741D">
            <w:r>
              <w:t>Kabel zasilający</w:t>
            </w:r>
          </w:p>
          <w:p w:rsidR="00843833" w:rsidRPr="00930D40" w:rsidRDefault="00843833" w:rsidP="00A3741D">
            <w:r>
              <w:t>Toner startowy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33" w:rsidRPr="00930D40" w:rsidRDefault="00843833" w:rsidP="00A3741D"/>
        </w:tc>
      </w:tr>
    </w:tbl>
    <w:p w:rsidR="00843833" w:rsidRDefault="00843833" w:rsidP="008D3B2D">
      <w:pPr>
        <w:spacing w:after="0" w:line="280" w:lineRule="exact"/>
        <w:jc w:val="right"/>
        <w:rPr>
          <w:rFonts w:ascii="Times New Roman" w:hAnsi="Times New Roman"/>
          <w:b/>
          <w:sz w:val="24"/>
          <w:szCs w:val="24"/>
        </w:rPr>
      </w:pPr>
    </w:p>
    <w:p w:rsidR="00843833" w:rsidRDefault="00843833" w:rsidP="008D3B2D">
      <w:pPr>
        <w:rPr>
          <w:rFonts w:ascii="Times New Roman" w:hAnsi="Times New Roman"/>
          <w:b/>
          <w:sz w:val="20"/>
          <w:szCs w:val="20"/>
        </w:rPr>
      </w:pPr>
      <w:r w:rsidRPr="00E963E2">
        <w:rPr>
          <w:rFonts w:ascii="Times New Roman" w:hAnsi="Times New Roman"/>
          <w:b/>
          <w:sz w:val="20"/>
          <w:szCs w:val="20"/>
        </w:rPr>
        <w:t>Produkty w/w oraz objęte zamówieniem będą używane w celach naukowych, realizowanych przez instytucję i nie będą wykorzystywane przy świadczeniu usług o charakterze komercyjnym na rzecz osób trzecich.</w:t>
      </w:r>
    </w:p>
    <w:p w:rsidR="00843833" w:rsidRDefault="00843833" w:rsidP="008D3B2D">
      <w:pP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</w:rPr>
        <w:t>UWAGA:</w:t>
      </w:r>
      <w:r w:rsidRPr="00F32F6F">
        <w:rPr>
          <w:rFonts w:ascii="Times New Roman" w:hAnsi="Times New Roman"/>
          <w:sz w:val="24"/>
          <w:szCs w:val="24"/>
        </w:rPr>
        <w:br/>
      </w:r>
      <w:r w:rsidRPr="00F32F6F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* Kolumna do uzupełniana przez Wykonawcę. W tej kolumnie Wykonawca musi podać producenta, typ, model oraz właściwe oferowane parametry. Informacje “zgodny” lub “tak” nie mogą być uważane za wystarczające do celów oceny.</w:t>
      </w:r>
    </w:p>
    <w:p w:rsidR="00843833" w:rsidRDefault="00843833" w:rsidP="008D3B2D">
      <w:pP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843833" w:rsidRDefault="00843833" w:rsidP="008D3B2D">
      <w:pP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843833" w:rsidRDefault="00843833" w:rsidP="008D3B2D">
      <w:pP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843833" w:rsidRDefault="00843833" w:rsidP="008D3B2D">
      <w:pP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843833" w:rsidRDefault="00843833" w:rsidP="008D3B2D">
      <w:pP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843833" w:rsidRDefault="00843833" w:rsidP="008D3B2D">
      <w:pP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sectPr w:rsidR="00843833" w:rsidSect="008D3B2D">
          <w:headerReference w:type="default" r:id="rId13"/>
          <w:footerReference w:type="default" r:id="rId14"/>
          <w:pgSz w:w="16838" w:h="11906" w:orient="landscape" w:code="9"/>
          <w:pgMar w:top="1418" w:right="1418" w:bottom="1418" w:left="567" w:header="425" w:footer="1644" w:gutter="0"/>
          <w:cols w:space="708"/>
          <w:vAlign w:val="center"/>
          <w:docGrid w:linePitch="360"/>
        </w:sectPr>
      </w:pPr>
    </w:p>
    <w:p w:rsidR="00843833" w:rsidRDefault="00843833" w:rsidP="008D3B2D">
      <w:pP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sectPr w:rsidR="00843833" w:rsidSect="0017227E">
          <w:type w:val="continuous"/>
          <w:pgSz w:w="16838" w:h="11906" w:orient="landscape" w:code="9"/>
          <w:pgMar w:top="1418" w:right="1418" w:bottom="1418" w:left="567" w:header="425" w:footer="1644" w:gutter="0"/>
          <w:cols w:space="708"/>
          <w:vAlign w:val="center"/>
          <w:docGrid w:linePitch="360"/>
        </w:sectPr>
      </w:pPr>
    </w:p>
    <w:p w:rsidR="00843833" w:rsidRPr="00F32F6F" w:rsidRDefault="00843833" w:rsidP="00CC21A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11. RODO</w:t>
      </w:r>
    </w:p>
    <w:p w:rsidR="00843833" w:rsidRPr="00F32F6F" w:rsidRDefault="00843833" w:rsidP="00CC21A5">
      <w:pPr>
        <w:pStyle w:val="Tiret1"/>
        <w:numPr>
          <w:ilvl w:val="0"/>
          <w:numId w:val="0"/>
        </w:numPr>
        <w:ind w:left="360"/>
        <w:rPr>
          <w:szCs w:val="24"/>
        </w:rPr>
      </w:pPr>
    </w:p>
    <w:p w:rsidR="00843833" w:rsidRPr="00F32F6F" w:rsidRDefault="00843833" w:rsidP="00CC21A5">
      <w:pPr>
        <w:spacing w:before="120"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  <w:lang w:eastAsia="pl-PL"/>
        </w:rPr>
        <w:t xml:space="preserve">Zgodnie z art. 13 ust. 1 i 2 </w:t>
      </w:r>
      <w:r w:rsidRPr="00F32F6F">
        <w:rPr>
          <w:rFonts w:ascii="Times New Roman" w:hAnsi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32F6F">
        <w:rPr>
          <w:rFonts w:ascii="Times New Roman" w:hAnsi="Times New Roman"/>
          <w:sz w:val="24"/>
          <w:szCs w:val="24"/>
          <w:lang w:eastAsia="pl-PL"/>
        </w:rPr>
        <w:t xml:space="preserve">dalej „RODO”, informuję, że: </w:t>
      </w:r>
    </w:p>
    <w:p w:rsidR="00843833" w:rsidRPr="00F32F6F" w:rsidRDefault="00843833" w:rsidP="00CC21A5">
      <w:pPr>
        <w:pStyle w:val="Akapitzlist2"/>
        <w:numPr>
          <w:ilvl w:val="0"/>
          <w:numId w:val="25"/>
        </w:numPr>
        <w:spacing w:before="120" w:after="0" w:line="360" w:lineRule="auto"/>
        <w:ind w:left="426" w:hanging="426"/>
        <w:rPr>
          <w:rFonts w:ascii="Times New Roman" w:hAnsi="Times New Roman"/>
          <w:i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</w:rPr>
        <w:t>administratorem Pani/Pana danych osobowych jest Instytut Pracy i Spraw Socjalnych, 01-022 Warszawa, ul. Bellottiego 3b, Tel. 22 53-67 511, 22 53 67 536, 22 53 67 527</w:t>
      </w:r>
    </w:p>
    <w:p w:rsidR="00843833" w:rsidRPr="00F32F6F" w:rsidRDefault="00843833" w:rsidP="00CC21A5">
      <w:pPr>
        <w:pStyle w:val="Akapitzlist2"/>
        <w:numPr>
          <w:ilvl w:val="0"/>
          <w:numId w:val="26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IPiSS zapewnia kontakt z inspektorem ochrony danych osobowych za pośrednictwem adresu e-mail</w:t>
      </w:r>
      <w:r w:rsidRPr="00F32F6F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Pr="00F32F6F">
          <w:rPr>
            <w:rStyle w:val="Hyperlink"/>
            <w:rFonts w:ascii="Times New Roman" w:hAnsi="Times New Roman"/>
            <w:sz w:val="24"/>
            <w:szCs w:val="24"/>
          </w:rPr>
          <w:t>iodo@ipiss.com.pl</w:t>
        </w:r>
      </w:hyperlink>
      <w:r w:rsidRPr="00F32F6F">
        <w:rPr>
          <w:rFonts w:ascii="Times New Roman" w:hAnsi="Times New Roman"/>
          <w:sz w:val="24"/>
          <w:szCs w:val="24"/>
        </w:rPr>
        <w:t xml:space="preserve">, </w:t>
      </w:r>
      <w:r w:rsidRPr="00F32F6F">
        <w:rPr>
          <w:rFonts w:ascii="Times New Roman" w:hAnsi="Times New Roman"/>
          <w:sz w:val="24"/>
          <w:szCs w:val="24"/>
          <w:lang/>
        </w:rPr>
        <w:t xml:space="preserve">  </w:t>
      </w:r>
    </w:p>
    <w:p w:rsidR="00843833" w:rsidRPr="00F32F6F" w:rsidRDefault="00843833" w:rsidP="00CC21A5">
      <w:pPr>
        <w:pStyle w:val="Akapitzlist2"/>
        <w:numPr>
          <w:ilvl w:val="0"/>
          <w:numId w:val="26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Pani/Pana dane osobowe przetwarzane będą na podstawie art. 6 ust. 1 lit. c</w:t>
      </w:r>
      <w:r w:rsidRPr="00F32F6F">
        <w:rPr>
          <w:rFonts w:ascii="Times New Roman" w:hAnsi="Times New Roman"/>
          <w:i/>
          <w:sz w:val="24"/>
          <w:szCs w:val="24"/>
          <w:lang/>
        </w:rPr>
        <w:t xml:space="preserve"> </w:t>
      </w:r>
      <w:r w:rsidRPr="00F32F6F">
        <w:rPr>
          <w:rFonts w:ascii="Times New Roman" w:hAnsi="Times New Roman"/>
          <w:sz w:val="24"/>
          <w:szCs w:val="24"/>
          <w:lang/>
        </w:rPr>
        <w:t xml:space="preserve">RODO w celu </w:t>
      </w:r>
      <w:r w:rsidRPr="00F32F6F">
        <w:rPr>
          <w:rFonts w:ascii="Times New Roman" w:hAnsi="Times New Roman"/>
          <w:sz w:val="24"/>
          <w:szCs w:val="24"/>
        </w:rPr>
        <w:t>związanym z niniejszym postępowaniem o udzielenie zamówienia publicznego;</w:t>
      </w:r>
    </w:p>
    <w:p w:rsidR="00843833" w:rsidRPr="00F32F6F" w:rsidRDefault="00843833" w:rsidP="00CC21A5">
      <w:pPr>
        <w:pStyle w:val="Akapitzlist2"/>
        <w:numPr>
          <w:ilvl w:val="0"/>
          <w:numId w:val="26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843833" w:rsidRPr="00F32F6F" w:rsidRDefault="00843833" w:rsidP="00CC21A5">
      <w:pPr>
        <w:pStyle w:val="Akapitzlist2"/>
        <w:numPr>
          <w:ilvl w:val="0"/>
          <w:numId w:val="26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843833" w:rsidRPr="00F32F6F" w:rsidRDefault="00843833" w:rsidP="00CC21A5">
      <w:pPr>
        <w:pStyle w:val="Akapitzlist2"/>
        <w:numPr>
          <w:ilvl w:val="0"/>
          <w:numId w:val="26"/>
        </w:numPr>
        <w:spacing w:before="120" w:after="0" w:line="360" w:lineRule="auto"/>
        <w:ind w:left="426" w:hanging="426"/>
        <w:rPr>
          <w:rFonts w:ascii="Times New Roman" w:hAnsi="Times New Roman"/>
          <w:b/>
          <w:i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843833" w:rsidRPr="00F32F6F" w:rsidRDefault="00843833" w:rsidP="00CC21A5">
      <w:pPr>
        <w:pStyle w:val="Akapitzlist2"/>
        <w:numPr>
          <w:ilvl w:val="0"/>
          <w:numId w:val="26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  <w:lang/>
        </w:rPr>
        <w:t>w odniesieniu do Pani/Pana danych osobowych decyzje nie będą podejmowane w sposób zautomatyzowany, stosowanie do art. 22 RODO;</w:t>
      </w:r>
    </w:p>
    <w:p w:rsidR="00843833" w:rsidRPr="00F32F6F" w:rsidRDefault="00843833" w:rsidP="00CC21A5">
      <w:pPr>
        <w:pStyle w:val="Akapitzlist2"/>
        <w:numPr>
          <w:ilvl w:val="0"/>
          <w:numId w:val="26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posiada Pani/Pan:</w:t>
      </w:r>
    </w:p>
    <w:p w:rsidR="00843833" w:rsidRPr="00F32F6F" w:rsidRDefault="00843833" w:rsidP="00CC21A5">
      <w:pPr>
        <w:pStyle w:val="Akapitzlist2"/>
        <w:numPr>
          <w:ilvl w:val="0"/>
          <w:numId w:val="27"/>
        </w:numPr>
        <w:spacing w:before="120" w:after="0" w:line="360" w:lineRule="auto"/>
        <w:ind w:left="709" w:hanging="283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na podstawie art. 15 RODO prawo dostępu do danych osobowych Pani/Pana dotyczących;</w:t>
      </w:r>
    </w:p>
    <w:p w:rsidR="00843833" w:rsidRPr="00F32F6F" w:rsidRDefault="00843833" w:rsidP="00CC21A5">
      <w:pPr>
        <w:pStyle w:val="Akapitzlist2"/>
        <w:numPr>
          <w:ilvl w:val="0"/>
          <w:numId w:val="27"/>
        </w:numPr>
        <w:spacing w:before="120" w:after="0" w:line="360" w:lineRule="auto"/>
        <w:ind w:left="709" w:hanging="283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 xml:space="preserve">na podstawie art. 16 RODO prawo do sprostowania Pani/Pana danych osobowych </w:t>
      </w:r>
      <w:r w:rsidRPr="00F32F6F">
        <w:rPr>
          <w:rFonts w:ascii="Times New Roman" w:hAnsi="Times New Roman"/>
          <w:b/>
          <w:sz w:val="24"/>
          <w:szCs w:val="24"/>
          <w:vertAlign w:val="superscript"/>
          <w:lang/>
        </w:rPr>
        <w:t>**</w:t>
      </w:r>
      <w:r w:rsidRPr="00F32F6F">
        <w:rPr>
          <w:rFonts w:ascii="Times New Roman" w:hAnsi="Times New Roman"/>
          <w:sz w:val="24"/>
          <w:szCs w:val="24"/>
          <w:lang/>
        </w:rPr>
        <w:t>;</w:t>
      </w:r>
    </w:p>
    <w:p w:rsidR="00843833" w:rsidRPr="00F32F6F" w:rsidRDefault="00843833" w:rsidP="00CC21A5">
      <w:pPr>
        <w:pStyle w:val="Akapitzlist2"/>
        <w:numPr>
          <w:ilvl w:val="0"/>
          <w:numId w:val="27"/>
        </w:numPr>
        <w:spacing w:before="120" w:after="0" w:line="360" w:lineRule="auto"/>
        <w:ind w:left="709" w:hanging="283"/>
        <w:rPr>
          <w:rFonts w:ascii="Times New Roman" w:hAnsi="Times New Roman"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843833" w:rsidRPr="00F32F6F" w:rsidRDefault="00843833" w:rsidP="00CC21A5">
      <w:pPr>
        <w:pStyle w:val="Akapitzlist2"/>
        <w:numPr>
          <w:ilvl w:val="0"/>
          <w:numId w:val="27"/>
        </w:numPr>
        <w:spacing w:before="120" w:after="0" w:line="360" w:lineRule="auto"/>
        <w:ind w:left="709" w:hanging="283"/>
        <w:rPr>
          <w:rFonts w:ascii="Times New Roman" w:hAnsi="Times New Roman"/>
          <w:i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prawo do wniesienia skargi do Prezesa Urzędu Ochrony Danych Osobowych, gdy uzna Pani/Pan, że przetwarzanie danych osobowych Pani/Pana dotyczących narusza przepisy RODO;</w:t>
      </w:r>
    </w:p>
    <w:p w:rsidR="00843833" w:rsidRPr="00F32F6F" w:rsidRDefault="00843833" w:rsidP="00CC21A5">
      <w:pPr>
        <w:pStyle w:val="Akapitzlist2"/>
        <w:numPr>
          <w:ilvl w:val="0"/>
          <w:numId w:val="26"/>
        </w:numPr>
        <w:spacing w:before="120" w:after="0" w:line="360" w:lineRule="auto"/>
        <w:ind w:left="426" w:hanging="426"/>
        <w:rPr>
          <w:rFonts w:ascii="Times New Roman" w:hAnsi="Times New Roman"/>
          <w:i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nie przysługuje Pani/Panu:</w:t>
      </w:r>
    </w:p>
    <w:p w:rsidR="00843833" w:rsidRPr="00F32F6F" w:rsidRDefault="00843833" w:rsidP="00CC21A5">
      <w:pPr>
        <w:pStyle w:val="Akapitzlist2"/>
        <w:numPr>
          <w:ilvl w:val="0"/>
          <w:numId w:val="28"/>
        </w:numPr>
        <w:spacing w:before="120" w:after="0" w:line="360" w:lineRule="auto"/>
        <w:ind w:left="709" w:hanging="283"/>
        <w:rPr>
          <w:rFonts w:ascii="Times New Roman" w:hAnsi="Times New Roman"/>
          <w:i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w związku z art. 17 ust. 3 lit. b, d lub e RODO prawo do usunięcia danych osobowych;</w:t>
      </w:r>
    </w:p>
    <w:p w:rsidR="00843833" w:rsidRPr="00F32F6F" w:rsidRDefault="00843833" w:rsidP="00CC21A5">
      <w:pPr>
        <w:pStyle w:val="Akapitzlist2"/>
        <w:numPr>
          <w:ilvl w:val="0"/>
          <w:numId w:val="28"/>
        </w:numPr>
        <w:spacing w:before="120" w:after="0" w:line="360" w:lineRule="auto"/>
        <w:ind w:left="709" w:hanging="283"/>
        <w:rPr>
          <w:rFonts w:ascii="Times New Roman" w:hAnsi="Times New Roman"/>
          <w:b/>
          <w:i/>
          <w:sz w:val="24"/>
          <w:szCs w:val="24"/>
          <w:lang/>
        </w:rPr>
      </w:pPr>
      <w:r w:rsidRPr="00F32F6F">
        <w:rPr>
          <w:rFonts w:ascii="Times New Roman" w:hAnsi="Times New Roman"/>
          <w:sz w:val="24"/>
          <w:szCs w:val="24"/>
          <w:lang/>
        </w:rPr>
        <w:t>prawo do przenoszenia danych osobowych, o którym mowa w art. 20 RODO;</w:t>
      </w:r>
    </w:p>
    <w:p w:rsidR="00843833" w:rsidRPr="00F32F6F" w:rsidRDefault="00843833" w:rsidP="00CC21A5">
      <w:pPr>
        <w:pStyle w:val="Akapitzlist2"/>
        <w:numPr>
          <w:ilvl w:val="0"/>
          <w:numId w:val="28"/>
        </w:numPr>
        <w:spacing w:before="120" w:after="0" w:line="360" w:lineRule="auto"/>
        <w:ind w:left="709" w:hanging="283"/>
        <w:rPr>
          <w:rFonts w:ascii="Times New Roman" w:hAnsi="Times New Roman"/>
          <w:b/>
          <w:i/>
          <w:sz w:val="24"/>
          <w:szCs w:val="24"/>
          <w:lang/>
        </w:rPr>
      </w:pPr>
      <w:r w:rsidRPr="00F32F6F">
        <w:rPr>
          <w:rFonts w:ascii="Times New Roman" w:hAnsi="Times New Roman"/>
          <w:b/>
          <w:sz w:val="24"/>
          <w:szCs w:val="24"/>
          <w:lang/>
        </w:rPr>
        <w:t>na podstawie art. 21 RODO prawo sprzeciwu, wobec przetwarzania danych osobowych, gdyż podstawą prawną przetwarzania Pani/Pana danych osobowych jest art. 6 ust. 1 lit. c RODO</w:t>
      </w:r>
      <w:r w:rsidRPr="00F32F6F">
        <w:rPr>
          <w:rFonts w:ascii="Times New Roman" w:hAnsi="Times New Roman"/>
          <w:sz w:val="24"/>
          <w:szCs w:val="24"/>
          <w:lang/>
        </w:rPr>
        <w:t>.</w:t>
      </w:r>
      <w:r w:rsidRPr="00F32F6F">
        <w:rPr>
          <w:rFonts w:ascii="Times New Roman" w:hAnsi="Times New Roman"/>
          <w:b/>
          <w:sz w:val="24"/>
          <w:szCs w:val="24"/>
          <w:lang/>
        </w:rPr>
        <w:t xml:space="preserve"> </w:t>
      </w:r>
    </w:p>
    <w:p w:rsidR="00843833" w:rsidRPr="00F32F6F" w:rsidRDefault="00843833" w:rsidP="00CC21A5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843833" w:rsidRPr="00F32F6F" w:rsidRDefault="00843833" w:rsidP="00CC21A5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843833" w:rsidRPr="00F32F6F" w:rsidRDefault="00843833" w:rsidP="00CC21A5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843833" w:rsidRPr="00F32F6F" w:rsidRDefault="00843833" w:rsidP="00CC21A5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843833" w:rsidRPr="00F32F6F" w:rsidRDefault="00843833" w:rsidP="00CC21A5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843833" w:rsidRPr="00F32F6F" w:rsidRDefault="00843833" w:rsidP="00CC21A5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843833" w:rsidRPr="00F32F6F" w:rsidRDefault="00843833" w:rsidP="00CC21A5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843833" w:rsidRPr="00F32F6F" w:rsidRDefault="00843833" w:rsidP="00CC21A5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843833" w:rsidRPr="00F32F6F" w:rsidRDefault="00843833" w:rsidP="00CC21A5">
      <w:pPr>
        <w:spacing w:after="0" w:line="240" w:lineRule="auto"/>
        <w:ind w:left="5387"/>
        <w:jc w:val="center"/>
        <w:rPr>
          <w:rFonts w:ascii="Times New Roman" w:hAnsi="Times New Roman"/>
          <w:i/>
          <w:sz w:val="24"/>
          <w:szCs w:val="24"/>
        </w:rPr>
      </w:pPr>
      <w:r w:rsidRPr="00F32F6F">
        <w:rPr>
          <w:rFonts w:ascii="Times New Roman" w:hAnsi="Times New Roman"/>
          <w:i/>
          <w:sz w:val="24"/>
          <w:szCs w:val="24"/>
        </w:rPr>
        <w:t>czytelny podpis lub podpis i stempel osoby/osób uprawnionych do reprezentowania Wykonawcy</w:t>
      </w:r>
    </w:p>
    <w:p w:rsidR="00843833" w:rsidRPr="00F32F6F" w:rsidRDefault="00843833" w:rsidP="00CC21A5">
      <w:pPr>
        <w:spacing w:after="0" w:line="240" w:lineRule="auto"/>
        <w:ind w:left="5387"/>
        <w:jc w:val="center"/>
        <w:rPr>
          <w:rFonts w:ascii="Times New Roman" w:hAnsi="Times New Roman"/>
          <w:i/>
          <w:sz w:val="24"/>
          <w:szCs w:val="24"/>
        </w:rPr>
      </w:pPr>
    </w:p>
    <w:p w:rsidR="00843833" w:rsidRPr="00F32F6F" w:rsidRDefault="00843833" w:rsidP="00CC21A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F32F6F">
        <w:rPr>
          <w:rFonts w:ascii="Times New Roman" w:hAnsi="Times New Roman"/>
          <w:i/>
          <w:iCs/>
          <w:sz w:val="24"/>
          <w:szCs w:val="24"/>
          <w:lang w:eastAsia="pl-PL"/>
        </w:rPr>
        <w:t>*</w:t>
      </w:r>
      <w:r w:rsidRPr="00F32F6F">
        <w:rPr>
          <w:rFonts w:ascii="Times New Roman" w:hAnsi="Times New Roman"/>
          <w:i/>
          <w:iCs/>
          <w:sz w:val="24"/>
          <w:szCs w:val="24"/>
          <w:vertAlign w:val="superscript"/>
          <w:lang w:eastAsia="pl-PL"/>
        </w:rPr>
        <w:t>)</w:t>
      </w:r>
      <w:r w:rsidRPr="00F32F6F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F32F6F">
        <w:rPr>
          <w:rFonts w:ascii="Times New Roman" w:hAnsi="Times New Roman"/>
          <w:i/>
          <w:iCs/>
          <w:sz w:val="24"/>
          <w:szCs w:val="24"/>
          <w:lang w:eastAsia="pl-PL"/>
        </w:rPr>
        <w:t>Jeżeli Wykonawcy wspólnie ubiegają się o zamówienie – należy podać pełne nazwy i adresy wszystkich Wykonawców.</w:t>
      </w:r>
    </w:p>
    <w:p w:rsidR="00843833" w:rsidRPr="00F32F6F" w:rsidRDefault="00843833" w:rsidP="00CC21A5">
      <w:pPr>
        <w:pStyle w:val="Bezodstpw1"/>
        <w:spacing w:line="280" w:lineRule="exact"/>
        <w:ind w:left="142" w:hanging="142"/>
        <w:rPr>
          <w:rFonts w:ascii="Times New Roman" w:hAnsi="Times New Roman"/>
          <w:i/>
          <w:sz w:val="24"/>
          <w:szCs w:val="24"/>
          <w:lang w:val="pl-PL"/>
        </w:rPr>
      </w:pP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>**</w:t>
      </w:r>
      <w:r w:rsidRPr="00F32F6F">
        <w:rPr>
          <w:rFonts w:ascii="Times New Roman" w:hAnsi="Times New Roman"/>
          <w:i/>
          <w:iCs/>
          <w:sz w:val="24"/>
          <w:szCs w:val="24"/>
          <w:vertAlign w:val="superscript"/>
          <w:lang w:val="pl-PL"/>
        </w:rPr>
        <w:t>)</w:t>
      </w: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 xml:space="preserve">Niepotrzebne skreślić. W przypadku nie skreślenia (nie wskazania) żadnej z ww. treści oświadczenia i niewypełnienia powyższego pola oznaczonego: „należy wskazać </w:t>
      </w:r>
      <w:r w:rsidRPr="00F32F6F">
        <w:rPr>
          <w:rFonts w:ascii="Times New Roman" w:hAnsi="Times New Roman"/>
          <w:i/>
          <w:sz w:val="24"/>
          <w:szCs w:val="24"/>
          <w:lang w:val="pl-PL"/>
        </w:rPr>
        <w:t>nazwę (rodzaj) towaru/usługi, których dostawa/świadczenie będzie prowadzić do jego powstania oraz ich wartość bez kwoty podatku od towarów i usług</w:t>
      </w: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 xml:space="preserve">” – Zamawiający uzna, że </w:t>
      </w:r>
      <w:r w:rsidRPr="00F32F6F">
        <w:rPr>
          <w:rFonts w:ascii="Times New Roman" w:hAnsi="Times New Roman"/>
          <w:i/>
          <w:sz w:val="24"/>
          <w:szCs w:val="24"/>
          <w:lang w:val="pl-PL"/>
        </w:rPr>
        <w:t>wybór przedmiotowej oferty nie będzie prowadzić do powstania u Zamawiającego obowiązku podatkowego.</w:t>
      </w:r>
    </w:p>
    <w:p w:rsidR="00843833" w:rsidRPr="00F32F6F" w:rsidRDefault="00843833" w:rsidP="00CC21A5">
      <w:pPr>
        <w:pStyle w:val="Bezodstpw1"/>
        <w:spacing w:line="280" w:lineRule="exact"/>
        <w:ind w:left="142" w:hanging="142"/>
        <w:rPr>
          <w:rFonts w:ascii="Times New Roman" w:hAnsi="Times New Roman"/>
          <w:b/>
          <w:sz w:val="24"/>
          <w:szCs w:val="24"/>
          <w:lang w:val="pl-PL"/>
        </w:rPr>
      </w:pP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>***</w:t>
      </w:r>
      <w:r w:rsidRPr="00F32F6F">
        <w:rPr>
          <w:rFonts w:ascii="Times New Roman" w:hAnsi="Times New Roman"/>
          <w:i/>
          <w:iCs/>
          <w:sz w:val="24"/>
          <w:szCs w:val="24"/>
          <w:vertAlign w:val="superscript"/>
          <w:lang w:val="pl-PL"/>
        </w:rPr>
        <w:t>)</w:t>
      </w: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>Niepotrzebne skreślić.</w:t>
      </w:r>
    </w:p>
    <w:p w:rsidR="00843833" w:rsidRDefault="00843833" w:rsidP="00CC21A5"/>
    <w:p w:rsidR="00843833" w:rsidRPr="00F32F6F" w:rsidRDefault="00843833" w:rsidP="008D3B2D">
      <w:pP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843833" w:rsidRPr="008D3B2D" w:rsidRDefault="00843833" w:rsidP="008D3B2D"/>
    <w:sectPr w:rsidR="00843833" w:rsidRPr="008D3B2D" w:rsidSect="00CC21A5">
      <w:headerReference w:type="default" r:id="rId16"/>
      <w:footerReference w:type="default" r:id="rId17"/>
      <w:pgSz w:w="11906" w:h="16838" w:code="9"/>
      <w:pgMar w:top="1418" w:right="1418" w:bottom="567" w:left="1418" w:header="425" w:footer="1644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833" w:rsidRDefault="00843833" w:rsidP="00CB5D22">
      <w:pPr>
        <w:spacing w:after="0" w:line="240" w:lineRule="auto"/>
      </w:pPr>
      <w:r>
        <w:separator/>
      </w:r>
    </w:p>
  </w:endnote>
  <w:endnote w:type="continuationSeparator" w:id="0">
    <w:p w:rsidR="00843833" w:rsidRDefault="00843833" w:rsidP="00CB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833" w:rsidRDefault="008438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833" w:rsidRDefault="00843833" w:rsidP="00AE4522">
    <w:pPr>
      <w:pStyle w:val="Footer"/>
      <w:jc w:val="center"/>
    </w:pPr>
    <w:r>
      <w:rPr>
        <w:noProof/>
        <w:lang w:eastAsia="pl-PL"/>
      </w:rPr>
      <w:pict>
        <v:group id="Grupa 8" o:spid="_x0000_s2050" style="position:absolute;left:0;text-align:left;margin-left:14.2pt;margin-top:18.5pt;width:447.3pt;height:48.7pt;z-index:251655168" coordsize="56804,6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0" o:spid="_x0000_s2051" type="#_x0000_t75" alt="LOGO-ipiss-bez-tla.png" style="position:absolute;left:20643;top:1662;width:10090;height:37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">
            <v:imagedata r:id="rId1" o:title=""/>
          </v:shape>
          <v:shape id="Obraz 4" o:spid="_x0000_s2052" type="#_x0000_t75" style="position:absolute;left:41425;top:831;width:15379;height:51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">
            <v:imagedata r:id="rId2" o:title=""/>
          </v:shape>
          <v:shape id="_x0000_s2053" type="#_x0000_t75" style="position:absolute;width:5511;height:61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">
            <v:imagedata r:id="rId3" o:title=""/>
          </v:shape>
        </v:group>
      </w:pict>
    </w: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70.55pt;margin-top:9.1pt;width:624pt;height:0;z-index:25165414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" strokecolor="#002060"/>
      </w:pict>
    </w:r>
    <w:r>
      <w:rPr>
        <w:noProof/>
        <w:lang w:eastAsia="pl-PL"/>
      </w:rPr>
      <w:pict>
        <v:shape id="AutoShape 2" o:spid="_x0000_s2055" type="#_x0000_t32" style="position:absolute;left:0;text-align:left;margin-left:-69.9pt;margin-top:8.55pt;width:624pt;height:0;z-index:25165209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" strokecolor="#002060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833" w:rsidRDefault="00843833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833" w:rsidRDefault="00843833" w:rsidP="00AE4522">
    <w:pPr>
      <w:pStyle w:val="Footer"/>
      <w:jc w:val="center"/>
    </w:pPr>
    <w:r>
      <w:rPr>
        <w:noProof/>
        <w:lang w:eastAsia="pl-PL"/>
      </w:rPr>
      <w:pict>
        <v:group id="Grupa 9" o:spid="_x0000_s2057" style="position:absolute;left:0;text-align:left;margin-left:186.5pt;margin-top:26.15pt;width:447.3pt;height:48.7pt;z-index:251659264" coordsize="56804,6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0" o:spid="_x0000_s2058" type="#_x0000_t75" alt="LOGO-ipiss-bez-tla.png" style="position:absolute;left:20643;top:1662;width:10090;height:37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">
            <v:imagedata r:id="rId1" o:title=""/>
          </v:shape>
          <v:shape id="Obraz 11" o:spid="_x0000_s2059" type="#_x0000_t75" style="position:absolute;left:41425;top:831;width:15379;height:51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">
            <v:imagedata r:id="rId2" o:title=""/>
          </v:shape>
          <v:shape id="Obraz 12" o:spid="_x0000_s2060" type="#_x0000_t75" style="position:absolute;width:5511;height:61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">
            <v:imagedata r:id="rId3" o:title=""/>
          </v:shape>
        </v:group>
      </w:pict>
    </w: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1" type="#_x0000_t32" style="position:absolute;left:0;text-align:left;margin-left:-70.55pt;margin-top:9.1pt;width:624pt;height:0;z-index:25165824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" strokecolor="#002060"/>
      </w:pict>
    </w:r>
    <w:r>
      <w:rPr>
        <w:noProof/>
        <w:lang w:eastAsia="pl-PL"/>
      </w:rPr>
      <w:pict>
        <v:shape id="_x0000_s2062" type="#_x0000_t32" style="position:absolute;left:0;text-align:left;margin-left:-69.9pt;margin-top:8.55pt;width:624pt;height:0;z-index:25165721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" strokecolor="#002060"/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833" w:rsidRDefault="00843833" w:rsidP="00AE4522">
    <w:pPr>
      <w:pStyle w:val="Footer"/>
      <w:jc w:val="center"/>
    </w:pPr>
    <w:r>
      <w:rPr>
        <w:noProof/>
        <w:lang w:eastAsia="pl-PL"/>
      </w:rPr>
      <w:pict>
        <v:group id="Grupa 16" o:spid="_x0000_s2064" style="position:absolute;left:0;text-align:left;margin-left:7.5pt;margin-top:19.7pt;width:447.3pt;height:48.7pt;z-index:251663360" coordsize="56804,6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0" o:spid="_x0000_s2065" type="#_x0000_t75" alt="LOGO-ipiss-bez-tla.png" style="position:absolute;left:20643;top:1662;width:10090;height:37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">
            <v:imagedata r:id="rId1" o:title=""/>
          </v:shape>
          <v:shape id="Obraz 18" o:spid="_x0000_s2066" type="#_x0000_t75" style="position:absolute;left:41425;top:831;width:15379;height:51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">
            <v:imagedata r:id="rId2" o:title=""/>
          </v:shape>
          <v:shape id="Obraz 19" o:spid="_x0000_s2067" type="#_x0000_t75" style="position:absolute;width:5511;height:61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">
            <v:imagedata r:id="rId3" o:title=""/>
          </v:shape>
        </v:group>
      </w:pict>
    </w: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8" type="#_x0000_t32" style="position:absolute;left:0;text-align:left;margin-left:-70.55pt;margin-top:9.1pt;width:624pt;height:0;z-index:25166233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" strokecolor="#002060"/>
      </w:pict>
    </w:r>
    <w:r>
      <w:rPr>
        <w:noProof/>
        <w:lang w:eastAsia="pl-PL"/>
      </w:rPr>
      <w:pict>
        <v:shape id="_x0000_s2069" type="#_x0000_t32" style="position:absolute;left:0;text-align:left;margin-left:-69.9pt;margin-top:8.55pt;width:624pt;height:0;z-index:25166131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" strokecolor="#002060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833" w:rsidRDefault="00843833" w:rsidP="00CB5D22">
      <w:pPr>
        <w:spacing w:after="0" w:line="240" w:lineRule="auto"/>
      </w:pPr>
      <w:r>
        <w:separator/>
      </w:r>
    </w:p>
  </w:footnote>
  <w:footnote w:type="continuationSeparator" w:id="0">
    <w:p w:rsidR="00843833" w:rsidRDefault="00843833" w:rsidP="00CB5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833" w:rsidRDefault="008438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833" w:rsidRDefault="00843833" w:rsidP="00A37864">
    <w:pPr>
      <w:pStyle w:val="Header"/>
      <w:jc w:val="center"/>
      <w:rPr>
        <w:rFonts w:cs="Calibri"/>
        <w:noProof/>
        <w:sz w:val="20"/>
        <w:szCs w:val="20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alt="wer.png" style="position:absolute;left:0;text-align:left;margin-left:1.9pt;margin-top:1.2pt;width:453.75pt;height:46.5pt;z-index:-251663360;visibility:visible">
          <v:imagedata r:id="rId1" o:title=""/>
        </v:shape>
      </w:pict>
    </w:r>
  </w:p>
  <w:p w:rsidR="00843833" w:rsidRDefault="00843833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843833" w:rsidRDefault="00843833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843833" w:rsidRDefault="00843833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843833" w:rsidRDefault="00843833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843833" w:rsidRDefault="00843833" w:rsidP="00E94191">
    <w:pPr>
      <w:pStyle w:val="Header"/>
      <w:jc w:val="center"/>
    </w:pPr>
    <w:r>
      <w:t>„Potencjały – nowe formy kapitału społecznego w gminie miejskiej Przasnysz”</w:t>
    </w:r>
  </w:p>
  <w:p w:rsidR="00843833" w:rsidRPr="00E94191" w:rsidRDefault="00843833" w:rsidP="00E94191">
    <w:pPr>
      <w:pStyle w:val="Header"/>
      <w:jc w:val="center"/>
      <w:rPr>
        <w:rFonts w:ascii="Calibri Light" w:hAnsi="Calibri Light" w:cs="Calibri Light"/>
        <w:bCs/>
        <w:sz w:val="20"/>
        <w:szCs w:val="20"/>
        <w:lang w:eastAsia="pl-PL"/>
      </w:rPr>
    </w:pPr>
    <w:r w:rsidRPr="00E94191">
      <w:rPr>
        <w:rFonts w:ascii="Calibri Light" w:hAnsi="Calibri Light" w:cs="Calibri Light"/>
        <w:bCs/>
        <w:sz w:val="20"/>
        <w:szCs w:val="20"/>
        <w:lang w:eastAsia="pl-PL"/>
      </w:rPr>
      <w:t xml:space="preserve">Projekt realizowany w ramach Programu Operacyjnego Wiedza Edukacja Rozwój 2014-2020 </w:t>
    </w:r>
    <w:r w:rsidRPr="00E94191">
      <w:rPr>
        <w:rFonts w:ascii="Calibri Light" w:hAnsi="Calibri Light" w:cs="Calibri Light"/>
        <w:bCs/>
        <w:sz w:val="20"/>
        <w:szCs w:val="20"/>
        <w:lang w:eastAsia="pl-PL"/>
      </w:rPr>
      <w:br/>
      <w:t>współfinansowany ze środków Europejskiego Funduszu Społecznego</w:t>
    </w:r>
  </w:p>
  <w:p w:rsidR="00843833" w:rsidRPr="00ED331F" w:rsidRDefault="00843833" w:rsidP="00F31EEE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833" w:rsidRDefault="00843833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833" w:rsidRDefault="00843833" w:rsidP="00A37864">
    <w:pPr>
      <w:pStyle w:val="Header"/>
      <w:jc w:val="center"/>
      <w:rPr>
        <w:rFonts w:cs="Calibri"/>
        <w:noProof/>
        <w:sz w:val="20"/>
        <w:szCs w:val="20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alt="wer.png" style="position:absolute;left:0;text-align:left;margin-left:176.35pt;margin-top:1.2pt;width:453.75pt;height:46.5pt;z-index:-251660288;visibility:visible">
          <v:imagedata r:id="rId1" o:title=""/>
        </v:shape>
      </w:pict>
    </w:r>
  </w:p>
  <w:p w:rsidR="00843833" w:rsidRDefault="00843833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843833" w:rsidRDefault="00843833" w:rsidP="0017227E">
    <w:pPr>
      <w:pStyle w:val="Header"/>
      <w:tabs>
        <w:tab w:val="clear" w:pos="9072"/>
        <w:tab w:val="left" w:pos="13047"/>
      </w:tabs>
      <w:rPr>
        <w:rFonts w:ascii="Calibri Light" w:hAnsi="Calibri Light" w:cs="Calibri"/>
        <w:b/>
        <w:noProof/>
        <w:sz w:val="16"/>
        <w:szCs w:val="16"/>
        <w:lang w:eastAsia="pl-PL"/>
      </w:rPr>
    </w:pPr>
    <w:r>
      <w:rPr>
        <w:rFonts w:ascii="Calibri Light" w:hAnsi="Calibri Light" w:cs="Calibri"/>
        <w:b/>
        <w:noProof/>
        <w:sz w:val="16"/>
        <w:szCs w:val="16"/>
        <w:lang w:eastAsia="pl-PL"/>
      </w:rPr>
      <w:tab/>
    </w:r>
    <w:r>
      <w:rPr>
        <w:rFonts w:ascii="Calibri Light" w:hAnsi="Calibri Light" w:cs="Calibri"/>
        <w:b/>
        <w:noProof/>
        <w:sz w:val="16"/>
        <w:szCs w:val="16"/>
        <w:lang w:eastAsia="pl-PL"/>
      </w:rPr>
      <w:tab/>
    </w:r>
  </w:p>
  <w:p w:rsidR="00843833" w:rsidRDefault="00843833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843833" w:rsidRDefault="00843833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843833" w:rsidRDefault="00843833" w:rsidP="00E94191">
    <w:pPr>
      <w:pStyle w:val="Header"/>
      <w:jc w:val="center"/>
    </w:pPr>
    <w:r>
      <w:t>„Potencjały – nowe formy kapitału społecznego w gminie miejskiej Przasnysz”</w:t>
    </w:r>
  </w:p>
  <w:p w:rsidR="00843833" w:rsidRPr="00E94191" w:rsidRDefault="00843833" w:rsidP="00E94191">
    <w:pPr>
      <w:pStyle w:val="Header"/>
      <w:jc w:val="center"/>
      <w:rPr>
        <w:rFonts w:ascii="Calibri Light" w:hAnsi="Calibri Light" w:cs="Calibri Light"/>
        <w:bCs/>
        <w:sz w:val="20"/>
        <w:szCs w:val="20"/>
        <w:lang w:eastAsia="pl-PL"/>
      </w:rPr>
    </w:pPr>
    <w:r w:rsidRPr="00E94191">
      <w:rPr>
        <w:rFonts w:ascii="Calibri Light" w:hAnsi="Calibri Light" w:cs="Calibri Light"/>
        <w:bCs/>
        <w:sz w:val="20"/>
        <w:szCs w:val="20"/>
        <w:lang w:eastAsia="pl-PL"/>
      </w:rPr>
      <w:t xml:space="preserve">Projekt realizowany w ramach Programu Operacyjnego Wiedza Edukacja Rozwój 2014-2020 </w:t>
    </w:r>
    <w:r w:rsidRPr="00E94191">
      <w:rPr>
        <w:rFonts w:ascii="Calibri Light" w:hAnsi="Calibri Light" w:cs="Calibri Light"/>
        <w:bCs/>
        <w:sz w:val="20"/>
        <w:szCs w:val="20"/>
        <w:lang w:eastAsia="pl-PL"/>
      </w:rPr>
      <w:br/>
      <w:t>współfinansowany ze środków Europejskiego Funduszu Społecznego</w:t>
    </w:r>
  </w:p>
  <w:p w:rsidR="00843833" w:rsidRPr="00ED331F" w:rsidRDefault="00843833" w:rsidP="00F31EEE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833" w:rsidRDefault="00843833" w:rsidP="00A37864">
    <w:pPr>
      <w:pStyle w:val="Header"/>
      <w:jc w:val="center"/>
      <w:rPr>
        <w:rFonts w:cs="Calibri"/>
        <w:noProof/>
        <w:sz w:val="20"/>
        <w:szCs w:val="20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alt="wer.png" style="position:absolute;left:0;text-align:left;margin-left:1.1pt;margin-top:1.2pt;width:453.75pt;height:46.5pt;z-index:-251656192;visibility:visible">
          <v:imagedata r:id="rId1" o:title=""/>
        </v:shape>
      </w:pict>
    </w:r>
  </w:p>
  <w:p w:rsidR="00843833" w:rsidRDefault="00843833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843833" w:rsidRDefault="00843833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843833" w:rsidRDefault="00843833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843833" w:rsidRDefault="00843833" w:rsidP="00A37864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  <w:p w:rsidR="00843833" w:rsidRDefault="00843833" w:rsidP="00E94191">
    <w:pPr>
      <w:pStyle w:val="Header"/>
      <w:jc w:val="center"/>
    </w:pPr>
    <w:r>
      <w:t>„Potencjały – nowe formy kapitału społecznego w gminie miejskiej Przasnysz”</w:t>
    </w:r>
  </w:p>
  <w:p w:rsidR="00843833" w:rsidRPr="00E94191" w:rsidRDefault="00843833" w:rsidP="00E94191">
    <w:pPr>
      <w:pStyle w:val="Header"/>
      <w:jc w:val="center"/>
      <w:rPr>
        <w:rFonts w:ascii="Calibri Light" w:hAnsi="Calibri Light" w:cs="Calibri Light"/>
        <w:bCs/>
        <w:sz w:val="20"/>
        <w:szCs w:val="20"/>
        <w:lang w:eastAsia="pl-PL"/>
      </w:rPr>
    </w:pPr>
    <w:r w:rsidRPr="00E94191">
      <w:rPr>
        <w:rFonts w:ascii="Calibri Light" w:hAnsi="Calibri Light" w:cs="Calibri Light"/>
        <w:bCs/>
        <w:sz w:val="20"/>
        <w:szCs w:val="20"/>
        <w:lang w:eastAsia="pl-PL"/>
      </w:rPr>
      <w:t xml:space="preserve">Projekt realizowany w ramach Programu Operacyjnego Wiedza Edukacja Rozwój 2014-2020 </w:t>
    </w:r>
    <w:r w:rsidRPr="00E94191">
      <w:rPr>
        <w:rFonts w:ascii="Calibri Light" w:hAnsi="Calibri Light" w:cs="Calibri Light"/>
        <w:bCs/>
        <w:sz w:val="20"/>
        <w:szCs w:val="20"/>
        <w:lang w:eastAsia="pl-PL"/>
      </w:rPr>
      <w:br/>
      <w:t>współfinansowany ze środków Europejskiego Funduszu Społecznego</w:t>
    </w:r>
  </w:p>
  <w:p w:rsidR="00843833" w:rsidRPr="00ED331F" w:rsidRDefault="00843833" w:rsidP="00F31EEE">
    <w:pPr>
      <w:pStyle w:val="Header"/>
      <w:jc w:val="center"/>
      <w:rPr>
        <w:rFonts w:ascii="Calibri Light" w:hAnsi="Calibri Light" w:cs="Calibri"/>
        <w:b/>
        <w:noProof/>
        <w:sz w:val="16"/>
        <w:szCs w:val="16"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55B5"/>
    <w:multiLevelType w:val="hybridMultilevel"/>
    <w:tmpl w:val="04FECFAE"/>
    <w:lvl w:ilvl="0" w:tplc="9440E5F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BACA70B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AA58E0"/>
    <w:multiLevelType w:val="hybridMultilevel"/>
    <w:tmpl w:val="218C5F02"/>
    <w:lvl w:ilvl="0" w:tplc="C1C2BC8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270B53"/>
    <w:multiLevelType w:val="hybridMultilevel"/>
    <w:tmpl w:val="1728C6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3D49F1"/>
    <w:multiLevelType w:val="hybridMultilevel"/>
    <w:tmpl w:val="F1C6C9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5752E98"/>
    <w:multiLevelType w:val="hybridMultilevel"/>
    <w:tmpl w:val="AC6ACF86"/>
    <w:lvl w:ilvl="0" w:tplc="CB5E8C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A720EE9"/>
    <w:multiLevelType w:val="hybridMultilevel"/>
    <w:tmpl w:val="1C2632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06B0168"/>
    <w:multiLevelType w:val="hybridMultilevel"/>
    <w:tmpl w:val="55FC1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3971A9"/>
    <w:multiLevelType w:val="hybridMultilevel"/>
    <w:tmpl w:val="283860C2"/>
    <w:lvl w:ilvl="0" w:tplc="2FCAC3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B455C9"/>
    <w:multiLevelType w:val="hybridMultilevel"/>
    <w:tmpl w:val="283860C2"/>
    <w:lvl w:ilvl="0" w:tplc="2FCAC3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90B84"/>
    <w:multiLevelType w:val="hybridMultilevel"/>
    <w:tmpl w:val="DDC690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721F49"/>
    <w:multiLevelType w:val="hybridMultilevel"/>
    <w:tmpl w:val="218C5F02"/>
    <w:lvl w:ilvl="0" w:tplc="C1C2BC8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1836A9"/>
    <w:multiLevelType w:val="hybridMultilevel"/>
    <w:tmpl w:val="F51CD8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52C429E"/>
    <w:multiLevelType w:val="hybridMultilevel"/>
    <w:tmpl w:val="86C0E362"/>
    <w:lvl w:ilvl="0" w:tplc="FCC6F0A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8F74D54"/>
    <w:multiLevelType w:val="hybridMultilevel"/>
    <w:tmpl w:val="B8B8E75C"/>
    <w:lvl w:ilvl="0" w:tplc="FD902528">
      <w:start w:val="1"/>
      <w:numFmt w:val="decimal"/>
      <w:lvlText w:val="%1)"/>
      <w:lvlJc w:val="left"/>
      <w:pPr>
        <w:ind w:left="1068" w:hanging="70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B60CA5"/>
    <w:multiLevelType w:val="hybridMultilevel"/>
    <w:tmpl w:val="CB74D2E0"/>
    <w:lvl w:ilvl="0" w:tplc="473AF2C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2AE6918"/>
    <w:multiLevelType w:val="hybridMultilevel"/>
    <w:tmpl w:val="FAB6AC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6B054F"/>
    <w:multiLevelType w:val="multilevel"/>
    <w:tmpl w:val="9EE07BE4"/>
    <w:lvl w:ilvl="0">
      <w:start w:val="1"/>
      <w:numFmt w:val="decimal"/>
      <w:pStyle w:val="Tiret1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66A8019C"/>
    <w:multiLevelType w:val="hybridMultilevel"/>
    <w:tmpl w:val="C4BAA2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71E2927"/>
    <w:multiLevelType w:val="hybridMultilevel"/>
    <w:tmpl w:val="851E59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144976"/>
    <w:multiLevelType w:val="hybridMultilevel"/>
    <w:tmpl w:val="8064FE96"/>
    <w:lvl w:ilvl="0" w:tplc="FC1A1B2A">
      <w:start w:val="1"/>
      <w:numFmt w:val="upp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5">
    <w:nsid w:val="7612750B"/>
    <w:multiLevelType w:val="hybridMultilevel"/>
    <w:tmpl w:val="FC281A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9DF30AD"/>
    <w:multiLevelType w:val="hybridMultilevel"/>
    <w:tmpl w:val="11B46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0"/>
  </w:num>
  <w:num w:numId="4">
    <w:abstractNumId w:val="18"/>
  </w:num>
  <w:num w:numId="5">
    <w:abstractNumId w:val="10"/>
  </w:num>
  <w:num w:numId="6">
    <w:abstractNumId w:val="1"/>
  </w:num>
  <w:num w:numId="7">
    <w:abstractNumId w:val="15"/>
  </w:num>
  <w:num w:numId="8">
    <w:abstractNumId w:val="16"/>
  </w:num>
  <w:num w:numId="9">
    <w:abstractNumId w:val="2"/>
  </w:num>
  <w:num w:numId="10">
    <w:abstractNumId w:val="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5"/>
  </w:num>
  <w:num w:numId="14">
    <w:abstractNumId w:val="19"/>
  </w:num>
  <w:num w:numId="15">
    <w:abstractNumId w:val="26"/>
  </w:num>
  <w:num w:numId="16">
    <w:abstractNumId w:val="24"/>
  </w:num>
  <w:num w:numId="17">
    <w:abstractNumId w:val="11"/>
  </w:num>
  <w:num w:numId="18">
    <w:abstractNumId w:val="12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7"/>
  </w:num>
  <w:num w:numId="25">
    <w:abstractNumId w:val="13"/>
  </w:num>
  <w:num w:numId="26">
    <w:abstractNumId w:val="6"/>
  </w:num>
  <w:num w:numId="27">
    <w:abstractNumId w:val="4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1F4"/>
    <w:rsid w:val="000046A5"/>
    <w:rsid w:val="00016F81"/>
    <w:rsid w:val="00025EE0"/>
    <w:rsid w:val="0002690D"/>
    <w:rsid w:val="00055395"/>
    <w:rsid w:val="0006053B"/>
    <w:rsid w:val="00085607"/>
    <w:rsid w:val="00094B45"/>
    <w:rsid w:val="000A2A82"/>
    <w:rsid w:val="000B0EC1"/>
    <w:rsid w:val="000B0EDB"/>
    <w:rsid w:val="000B51FB"/>
    <w:rsid w:val="000C59D2"/>
    <w:rsid w:val="000C613C"/>
    <w:rsid w:val="000D2819"/>
    <w:rsid w:val="000D7675"/>
    <w:rsid w:val="000E49FD"/>
    <w:rsid w:val="000E4F8A"/>
    <w:rsid w:val="000F38AC"/>
    <w:rsid w:val="000F5079"/>
    <w:rsid w:val="000F58D8"/>
    <w:rsid w:val="00100363"/>
    <w:rsid w:val="0010153D"/>
    <w:rsid w:val="00102125"/>
    <w:rsid w:val="001316E9"/>
    <w:rsid w:val="00132F42"/>
    <w:rsid w:val="00140E95"/>
    <w:rsid w:val="00152E8B"/>
    <w:rsid w:val="00166B74"/>
    <w:rsid w:val="0017227E"/>
    <w:rsid w:val="0017249E"/>
    <w:rsid w:val="00184F57"/>
    <w:rsid w:val="00185351"/>
    <w:rsid w:val="001A59B7"/>
    <w:rsid w:val="001C0636"/>
    <w:rsid w:val="001C27B3"/>
    <w:rsid w:val="001C3CDE"/>
    <w:rsid w:val="001F06C7"/>
    <w:rsid w:val="001F75F6"/>
    <w:rsid w:val="00203E55"/>
    <w:rsid w:val="002129C9"/>
    <w:rsid w:val="0021427B"/>
    <w:rsid w:val="002147BD"/>
    <w:rsid w:val="002236B7"/>
    <w:rsid w:val="00227801"/>
    <w:rsid w:val="00273991"/>
    <w:rsid w:val="002A5C38"/>
    <w:rsid w:val="002B4489"/>
    <w:rsid w:val="002B6DB2"/>
    <w:rsid w:val="002B719F"/>
    <w:rsid w:val="002C1145"/>
    <w:rsid w:val="002C1D8D"/>
    <w:rsid w:val="002C35B4"/>
    <w:rsid w:val="002C4837"/>
    <w:rsid w:val="002C7817"/>
    <w:rsid w:val="002D275F"/>
    <w:rsid w:val="002D5ACA"/>
    <w:rsid w:val="002E6109"/>
    <w:rsid w:val="002E79BA"/>
    <w:rsid w:val="002F1360"/>
    <w:rsid w:val="002F14F4"/>
    <w:rsid w:val="003131AD"/>
    <w:rsid w:val="00320244"/>
    <w:rsid w:val="00327860"/>
    <w:rsid w:val="003331CC"/>
    <w:rsid w:val="0033587D"/>
    <w:rsid w:val="00341BAC"/>
    <w:rsid w:val="0034240B"/>
    <w:rsid w:val="003440C8"/>
    <w:rsid w:val="003461F4"/>
    <w:rsid w:val="0035042F"/>
    <w:rsid w:val="003652F2"/>
    <w:rsid w:val="00382F2F"/>
    <w:rsid w:val="00384C36"/>
    <w:rsid w:val="00394F7B"/>
    <w:rsid w:val="003B591C"/>
    <w:rsid w:val="003E0703"/>
    <w:rsid w:val="003E1031"/>
    <w:rsid w:val="00425164"/>
    <w:rsid w:val="00425197"/>
    <w:rsid w:val="0043428D"/>
    <w:rsid w:val="00434A49"/>
    <w:rsid w:val="004532E6"/>
    <w:rsid w:val="0045397D"/>
    <w:rsid w:val="00460B44"/>
    <w:rsid w:val="004734A1"/>
    <w:rsid w:val="00490B3E"/>
    <w:rsid w:val="0049533C"/>
    <w:rsid w:val="004B5816"/>
    <w:rsid w:val="004B7AFB"/>
    <w:rsid w:val="004C039E"/>
    <w:rsid w:val="004D02EF"/>
    <w:rsid w:val="004D342A"/>
    <w:rsid w:val="004F2A89"/>
    <w:rsid w:val="00502462"/>
    <w:rsid w:val="00503606"/>
    <w:rsid w:val="00524FB0"/>
    <w:rsid w:val="00534E6B"/>
    <w:rsid w:val="0054408B"/>
    <w:rsid w:val="00563264"/>
    <w:rsid w:val="00564D3F"/>
    <w:rsid w:val="005869EC"/>
    <w:rsid w:val="00595402"/>
    <w:rsid w:val="005B00D3"/>
    <w:rsid w:val="005B40FC"/>
    <w:rsid w:val="005B75C8"/>
    <w:rsid w:val="00602B39"/>
    <w:rsid w:val="006133B6"/>
    <w:rsid w:val="00634F5B"/>
    <w:rsid w:val="00635FFF"/>
    <w:rsid w:val="00663D75"/>
    <w:rsid w:val="00674F3E"/>
    <w:rsid w:val="006858B7"/>
    <w:rsid w:val="00686947"/>
    <w:rsid w:val="0069422E"/>
    <w:rsid w:val="00696058"/>
    <w:rsid w:val="006A1EBA"/>
    <w:rsid w:val="006A6FE7"/>
    <w:rsid w:val="006B4644"/>
    <w:rsid w:val="006B7B5C"/>
    <w:rsid w:val="00720555"/>
    <w:rsid w:val="00727E55"/>
    <w:rsid w:val="00747E5E"/>
    <w:rsid w:val="00764375"/>
    <w:rsid w:val="0076519A"/>
    <w:rsid w:val="007738E5"/>
    <w:rsid w:val="007A567F"/>
    <w:rsid w:val="007B5334"/>
    <w:rsid w:val="007C7838"/>
    <w:rsid w:val="007D1373"/>
    <w:rsid w:val="007D321E"/>
    <w:rsid w:val="007E091F"/>
    <w:rsid w:val="007E6E54"/>
    <w:rsid w:val="0080177A"/>
    <w:rsid w:val="00811208"/>
    <w:rsid w:val="00811CD6"/>
    <w:rsid w:val="00820E51"/>
    <w:rsid w:val="00823C47"/>
    <w:rsid w:val="00823CD7"/>
    <w:rsid w:val="00826ED2"/>
    <w:rsid w:val="00831963"/>
    <w:rsid w:val="00834406"/>
    <w:rsid w:val="00842293"/>
    <w:rsid w:val="00843833"/>
    <w:rsid w:val="00847091"/>
    <w:rsid w:val="0087359C"/>
    <w:rsid w:val="008917C6"/>
    <w:rsid w:val="008A0CAF"/>
    <w:rsid w:val="008B7F6A"/>
    <w:rsid w:val="008D3B2D"/>
    <w:rsid w:val="008D4700"/>
    <w:rsid w:val="008D5641"/>
    <w:rsid w:val="008F02AC"/>
    <w:rsid w:val="008F0DBA"/>
    <w:rsid w:val="008F49CB"/>
    <w:rsid w:val="008F718B"/>
    <w:rsid w:val="008F7382"/>
    <w:rsid w:val="009037AA"/>
    <w:rsid w:val="00904B4E"/>
    <w:rsid w:val="00930D40"/>
    <w:rsid w:val="00935A66"/>
    <w:rsid w:val="00946162"/>
    <w:rsid w:val="00946B9C"/>
    <w:rsid w:val="00951203"/>
    <w:rsid w:val="00951B01"/>
    <w:rsid w:val="00954F51"/>
    <w:rsid w:val="0096156A"/>
    <w:rsid w:val="0097119C"/>
    <w:rsid w:val="009773DB"/>
    <w:rsid w:val="00977580"/>
    <w:rsid w:val="00983E27"/>
    <w:rsid w:val="00984542"/>
    <w:rsid w:val="009A7E9D"/>
    <w:rsid w:val="009B2894"/>
    <w:rsid w:val="009B4135"/>
    <w:rsid w:val="009B6819"/>
    <w:rsid w:val="009C2FD9"/>
    <w:rsid w:val="00A01067"/>
    <w:rsid w:val="00A012AF"/>
    <w:rsid w:val="00A13146"/>
    <w:rsid w:val="00A154BB"/>
    <w:rsid w:val="00A3711F"/>
    <w:rsid w:val="00A3741D"/>
    <w:rsid w:val="00A37864"/>
    <w:rsid w:val="00A37D6D"/>
    <w:rsid w:val="00A4412D"/>
    <w:rsid w:val="00A55824"/>
    <w:rsid w:val="00A649E3"/>
    <w:rsid w:val="00A8002F"/>
    <w:rsid w:val="00A801ED"/>
    <w:rsid w:val="00A813A5"/>
    <w:rsid w:val="00AA2714"/>
    <w:rsid w:val="00AA390F"/>
    <w:rsid w:val="00AA5806"/>
    <w:rsid w:val="00AB737A"/>
    <w:rsid w:val="00AD4AFD"/>
    <w:rsid w:val="00AE4522"/>
    <w:rsid w:val="00AF5B48"/>
    <w:rsid w:val="00B03785"/>
    <w:rsid w:val="00B06354"/>
    <w:rsid w:val="00B1274B"/>
    <w:rsid w:val="00B154DB"/>
    <w:rsid w:val="00B21765"/>
    <w:rsid w:val="00B22413"/>
    <w:rsid w:val="00B23E5D"/>
    <w:rsid w:val="00B26703"/>
    <w:rsid w:val="00B31C28"/>
    <w:rsid w:val="00B463FB"/>
    <w:rsid w:val="00B52DCA"/>
    <w:rsid w:val="00B61E4B"/>
    <w:rsid w:val="00B64192"/>
    <w:rsid w:val="00B824DE"/>
    <w:rsid w:val="00B87DFF"/>
    <w:rsid w:val="00B922C0"/>
    <w:rsid w:val="00B940FF"/>
    <w:rsid w:val="00B968E5"/>
    <w:rsid w:val="00B96D90"/>
    <w:rsid w:val="00BA03FA"/>
    <w:rsid w:val="00BC2F7B"/>
    <w:rsid w:val="00BC75CE"/>
    <w:rsid w:val="00BC7A5C"/>
    <w:rsid w:val="00BD28D0"/>
    <w:rsid w:val="00BD3576"/>
    <w:rsid w:val="00BE7F1B"/>
    <w:rsid w:val="00BF09EC"/>
    <w:rsid w:val="00BF48C4"/>
    <w:rsid w:val="00BF5A2A"/>
    <w:rsid w:val="00BF7511"/>
    <w:rsid w:val="00C23FDF"/>
    <w:rsid w:val="00C34083"/>
    <w:rsid w:val="00C366EB"/>
    <w:rsid w:val="00C45785"/>
    <w:rsid w:val="00C85EFA"/>
    <w:rsid w:val="00C91448"/>
    <w:rsid w:val="00CA2268"/>
    <w:rsid w:val="00CA3392"/>
    <w:rsid w:val="00CA7205"/>
    <w:rsid w:val="00CA7C8F"/>
    <w:rsid w:val="00CB5D22"/>
    <w:rsid w:val="00CC1256"/>
    <w:rsid w:val="00CC21A5"/>
    <w:rsid w:val="00CD5A15"/>
    <w:rsid w:val="00CE40E8"/>
    <w:rsid w:val="00CE48B8"/>
    <w:rsid w:val="00CE7C33"/>
    <w:rsid w:val="00D22F5B"/>
    <w:rsid w:val="00D24B3C"/>
    <w:rsid w:val="00D345E5"/>
    <w:rsid w:val="00D45A72"/>
    <w:rsid w:val="00D613B6"/>
    <w:rsid w:val="00DC254A"/>
    <w:rsid w:val="00DD654B"/>
    <w:rsid w:val="00DE792D"/>
    <w:rsid w:val="00E03CDE"/>
    <w:rsid w:val="00E05901"/>
    <w:rsid w:val="00E07807"/>
    <w:rsid w:val="00E10690"/>
    <w:rsid w:val="00E12DD6"/>
    <w:rsid w:val="00E174FF"/>
    <w:rsid w:val="00E23497"/>
    <w:rsid w:val="00E355FC"/>
    <w:rsid w:val="00E45A92"/>
    <w:rsid w:val="00E57192"/>
    <w:rsid w:val="00E60BA2"/>
    <w:rsid w:val="00E74308"/>
    <w:rsid w:val="00E810A2"/>
    <w:rsid w:val="00E83B1F"/>
    <w:rsid w:val="00E8670A"/>
    <w:rsid w:val="00E91ED0"/>
    <w:rsid w:val="00E928B4"/>
    <w:rsid w:val="00E94191"/>
    <w:rsid w:val="00E963E2"/>
    <w:rsid w:val="00EA5D14"/>
    <w:rsid w:val="00EA6219"/>
    <w:rsid w:val="00EB68EE"/>
    <w:rsid w:val="00EB6ABF"/>
    <w:rsid w:val="00EC3FAF"/>
    <w:rsid w:val="00ED331F"/>
    <w:rsid w:val="00EF0886"/>
    <w:rsid w:val="00EF1D1F"/>
    <w:rsid w:val="00F01E74"/>
    <w:rsid w:val="00F14A73"/>
    <w:rsid w:val="00F27090"/>
    <w:rsid w:val="00F31EEE"/>
    <w:rsid w:val="00F32F6F"/>
    <w:rsid w:val="00F37471"/>
    <w:rsid w:val="00F55330"/>
    <w:rsid w:val="00F614A3"/>
    <w:rsid w:val="00F626CD"/>
    <w:rsid w:val="00F64DBC"/>
    <w:rsid w:val="00F674CD"/>
    <w:rsid w:val="00F745F0"/>
    <w:rsid w:val="00F82457"/>
    <w:rsid w:val="00F84392"/>
    <w:rsid w:val="00F906E1"/>
    <w:rsid w:val="00FA3F0C"/>
    <w:rsid w:val="00FB3F01"/>
    <w:rsid w:val="00FB66BA"/>
    <w:rsid w:val="00FB7707"/>
    <w:rsid w:val="00FD0EC5"/>
    <w:rsid w:val="00FE0324"/>
    <w:rsid w:val="00FF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1F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4A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4A73"/>
    <w:rPr>
      <w:rFonts w:ascii="Calibri" w:eastAsia="Times New Roman" w:hAnsi="Calibri" w:cs="Times New Roman"/>
      <w:b/>
      <w:bCs/>
    </w:rPr>
  </w:style>
  <w:style w:type="paragraph" w:styleId="ListParagraph">
    <w:name w:val="List Paragraph"/>
    <w:basedOn w:val="Normal"/>
    <w:link w:val="ListParagraphChar2"/>
    <w:uiPriority w:val="99"/>
    <w:qFormat/>
    <w:rsid w:val="00904B4E"/>
    <w:pPr>
      <w:ind w:left="720"/>
      <w:contextualSpacing/>
    </w:pPr>
    <w:rPr>
      <w:sz w:val="20"/>
      <w:szCs w:val="20"/>
      <w:lang w:eastAsia="pl-PL"/>
    </w:rPr>
  </w:style>
  <w:style w:type="table" w:styleId="TableGrid">
    <w:name w:val="Table Grid"/>
    <w:basedOn w:val="TableNormal"/>
    <w:uiPriority w:val="99"/>
    <w:rsid w:val="006960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">
    <w:name w:val="Nagłówek #2"/>
    <w:basedOn w:val="DefaultParagraphFont"/>
    <w:uiPriority w:val="99"/>
    <w:rsid w:val="00E07807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8"/>
      <w:szCs w:val="18"/>
      <w:u w:val="none"/>
      <w:lang w:val="pl-PL" w:eastAsia="pl-PL"/>
    </w:rPr>
  </w:style>
  <w:style w:type="paragraph" w:styleId="Header">
    <w:name w:val="header"/>
    <w:basedOn w:val="Normal"/>
    <w:link w:val="HeaderChar"/>
    <w:uiPriority w:val="99"/>
    <w:rsid w:val="00CB5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5D2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CB5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5D22"/>
    <w:rPr>
      <w:rFonts w:ascii="Calibri" w:eastAsia="Times New Roman" w:hAnsi="Calibri" w:cs="Times New Roman"/>
    </w:rPr>
  </w:style>
  <w:style w:type="table" w:customStyle="1" w:styleId="Tabelasiatki5ciemnaakcent21">
    <w:name w:val="Tabela siatki 5 — ciemna — akcent 21"/>
    <w:uiPriority w:val="99"/>
    <w:rsid w:val="00152E8B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rPr>
        <w:rFonts w:cs="Times New Roman"/>
      </w:rPr>
      <w:tblPr/>
      <w:tcPr>
        <w:shd w:val="clear" w:color="auto" w:fill="F7CAAC"/>
      </w:tcPr>
    </w:tblStylePr>
    <w:tblStylePr w:type="band1Horz">
      <w:rPr>
        <w:rFonts w:cs="Times New Roman"/>
      </w:rPr>
      <w:tblPr/>
      <w:tcPr>
        <w:shd w:val="clear" w:color="auto" w:fill="F7CAAC"/>
      </w:tcPr>
    </w:tblStylePr>
  </w:style>
  <w:style w:type="table" w:customStyle="1" w:styleId="Siatkatabelijasna1">
    <w:name w:val="Siatka tabeli — jasna1"/>
    <w:uiPriority w:val="99"/>
    <w:rsid w:val="00847091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4akcent21">
    <w:name w:val="Tabela siatki 4 — akcent 21"/>
    <w:uiPriority w:val="99"/>
    <w:rsid w:val="0084709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4D5"/>
      </w:tcPr>
    </w:tblStylePr>
    <w:tblStylePr w:type="band1Horz">
      <w:rPr>
        <w:rFonts w:cs="Times New Roman"/>
      </w:rPr>
      <w:tblPr/>
      <w:tcPr>
        <w:shd w:val="clear" w:color="auto" w:fill="FBE4D5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D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331F"/>
    <w:rPr>
      <w:rFonts w:ascii="Tahoma" w:eastAsia="Times New Roman" w:hAnsi="Tahoma" w:cs="Tahoma"/>
      <w:sz w:val="16"/>
      <w:szCs w:val="16"/>
    </w:rPr>
  </w:style>
  <w:style w:type="character" w:customStyle="1" w:styleId="st1">
    <w:name w:val="st1"/>
    <w:uiPriority w:val="99"/>
    <w:rsid w:val="00F14A73"/>
  </w:style>
  <w:style w:type="character" w:styleId="Emphasis">
    <w:name w:val="Emphasis"/>
    <w:basedOn w:val="DefaultParagraphFont"/>
    <w:uiPriority w:val="99"/>
    <w:qFormat/>
    <w:rsid w:val="00F14A73"/>
    <w:rPr>
      <w:rFonts w:cs="Times New Roman"/>
      <w:b/>
    </w:rPr>
  </w:style>
  <w:style w:type="character" w:styleId="CommentReference">
    <w:name w:val="annotation reference"/>
    <w:basedOn w:val="DefaultParagraphFont"/>
    <w:uiPriority w:val="99"/>
    <w:semiHidden/>
    <w:rsid w:val="002C114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C1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C1145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C1145"/>
    <w:rPr>
      <w:b/>
      <w:bCs/>
    </w:rPr>
  </w:style>
  <w:style w:type="paragraph" w:styleId="NoSpacing">
    <w:name w:val="No Spacing"/>
    <w:uiPriority w:val="99"/>
    <w:qFormat/>
    <w:rsid w:val="00747E5E"/>
    <w:rPr>
      <w:lang w:eastAsia="en-US"/>
    </w:rPr>
  </w:style>
  <w:style w:type="paragraph" w:styleId="PlainText">
    <w:name w:val="Plain Text"/>
    <w:basedOn w:val="Normal"/>
    <w:link w:val="PlainTextChar"/>
    <w:uiPriority w:val="99"/>
    <w:semiHidden/>
    <w:rsid w:val="009037AA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037AA"/>
    <w:rPr>
      <w:rFonts w:ascii="Calibri" w:hAnsi="Calibri" w:cs="Times New Roman"/>
      <w:sz w:val="21"/>
      <w:szCs w:val="21"/>
    </w:rPr>
  </w:style>
  <w:style w:type="character" w:customStyle="1" w:styleId="ListParagraphChar2">
    <w:name w:val="List Paragraph Char2"/>
    <w:link w:val="ListParagraph"/>
    <w:uiPriority w:val="99"/>
    <w:locked/>
    <w:rsid w:val="00823C47"/>
    <w:rPr>
      <w:rFonts w:ascii="Calibri" w:eastAsia="Times New Roman" w:hAnsi="Calibri"/>
    </w:rPr>
  </w:style>
  <w:style w:type="paragraph" w:customStyle="1" w:styleId="Akapitzlist1">
    <w:name w:val="Akapit z listą1"/>
    <w:basedOn w:val="Normal"/>
    <w:link w:val="ListParagraphChar1"/>
    <w:uiPriority w:val="99"/>
    <w:rsid w:val="00823C47"/>
    <w:pPr>
      <w:spacing w:after="120" w:line="240" w:lineRule="exact"/>
      <w:ind w:left="720"/>
      <w:contextualSpacing/>
      <w:jc w:val="both"/>
    </w:pPr>
    <w:rPr>
      <w:sz w:val="20"/>
      <w:szCs w:val="20"/>
      <w:lang w:eastAsia="pl-PL"/>
    </w:rPr>
  </w:style>
  <w:style w:type="character" w:customStyle="1" w:styleId="ListParagraphChar1">
    <w:name w:val="List Paragraph Char1"/>
    <w:link w:val="Akapitzlist1"/>
    <w:uiPriority w:val="99"/>
    <w:locked/>
    <w:rsid w:val="00823C47"/>
    <w:rPr>
      <w:rFonts w:ascii="Calibri" w:eastAsia="Times New Roman" w:hAnsi="Calibri"/>
      <w:sz w:val="20"/>
      <w:lang w:eastAsia="pl-PL"/>
    </w:rPr>
  </w:style>
  <w:style w:type="paragraph" w:styleId="NormalWeb">
    <w:name w:val="Normal (Web)"/>
    <w:basedOn w:val="Normal"/>
    <w:uiPriority w:val="99"/>
    <w:rsid w:val="00055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055395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C914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91448"/>
    <w:rPr>
      <w:rFonts w:ascii="Calibri" w:eastAsia="Times New Roman" w:hAnsi="Calibri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C91448"/>
    <w:pPr>
      <w:spacing w:after="0" w:line="360" w:lineRule="auto"/>
      <w:jc w:val="center"/>
    </w:pPr>
    <w:rPr>
      <w:rFonts w:ascii="Times New Roman" w:eastAsia="SimSun" w:hAnsi="Times New Roman"/>
      <w:b/>
      <w:bCs/>
      <w:sz w:val="24"/>
      <w:szCs w:val="24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C91448"/>
    <w:rPr>
      <w:rFonts w:ascii="Times New Roman" w:eastAsia="SimSun" w:hAnsi="Times New Roman" w:cs="Times New Roman"/>
      <w:b/>
      <w:bCs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C91448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91448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C914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C91448"/>
    <w:rPr>
      <w:rFonts w:ascii="Times New Roman" w:hAnsi="Times New Roman" w:cs="Times New Roman"/>
      <w:vertAlign w:val="superscript"/>
    </w:rPr>
  </w:style>
  <w:style w:type="paragraph" w:customStyle="1" w:styleId="Bezodstpw1">
    <w:name w:val="Bez odstępów1"/>
    <w:link w:val="NoSpacingChar"/>
    <w:uiPriority w:val="99"/>
    <w:rsid w:val="004F2A89"/>
    <w:pPr>
      <w:jc w:val="both"/>
    </w:pPr>
    <w:rPr>
      <w:rFonts w:ascii="Palatino Linotype" w:hAnsi="Palatino Linotype"/>
      <w:sz w:val="19"/>
      <w:szCs w:val="19"/>
      <w:lang w:val="en-US"/>
    </w:rPr>
  </w:style>
  <w:style w:type="character" w:customStyle="1" w:styleId="NoSpacingChar">
    <w:name w:val="No Spacing Char"/>
    <w:link w:val="Bezodstpw1"/>
    <w:uiPriority w:val="99"/>
    <w:locked/>
    <w:rsid w:val="004F2A89"/>
    <w:rPr>
      <w:rFonts w:ascii="Palatino Linotype" w:eastAsia="Times New Roman" w:hAnsi="Palatino Linotype"/>
      <w:sz w:val="19"/>
      <w:lang w:val="en-US"/>
    </w:rPr>
  </w:style>
  <w:style w:type="paragraph" w:customStyle="1" w:styleId="Tiret1">
    <w:name w:val="Tiret 1"/>
    <w:basedOn w:val="Normal"/>
    <w:uiPriority w:val="99"/>
    <w:rsid w:val="004F2A89"/>
    <w:pPr>
      <w:numPr>
        <w:numId w:val="2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Akapitzlist2">
    <w:name w:val="Akapit z listą2"/>
    <w:aliases w:val="Podsis rysunku,Obiekt,normalny tekst,Kolorowa lista — akcent 11,L1,Numerowanie,Tytuły tabel i wykresów"/>
    <w:basedOn w:val="Normal"/>
    <w:link w:val="ListParagraphChar"/>
    <w:uiPriority w:val="99"/>
    <w:rsid w:val="004F2A89"/>
    <w:pPr>
      <w:spacing w:after="326"/>
      <w:ind w:left="720"/>
      <w:contextualSpacing/>
      <w:jc w:val="both"/>
    </w:pPr>
    <w:rPr>
      <w:rFonts w:ascii="Palatino Linotype" w:hAnsi="Palatino Linotype"/>
      <w:sz w:val="19"/>
      <w:szCs w:val="20"/>
      <w:lang w:eastAsia="pl-PL"/>
    </w:rPr>
  </w:style>
  <w:style w:type="character" w:styleId="Hyperlink">
    <w:name w:val="Hyperlink"/>
    <w:basedOn w:val="DefaultParagraphFont"/>
    <w:uiPriority w:val="99"/>
    <w:rsid w:val="004F2A89"/>
    <w:rPr>
      <w:rFonts w:cs="Times New Roman"/>
      <w:color w:val="00695F"/>
      <w:u w:val="single"/>
    </w:rPr>
  </w:style>
  <w:style w:type="character" w:customStyle="1" w:styleId="ListParagraphChar">
    <w:name w:val="List Paragraph Char"/>
    <w:aliases w:val="Podsis rysunku Char,Obiekt Char,normalny tekst Char,Kolorowa lista — akcent 11 Char,L1 Char,Numerowanie Char,Tytuły tabel i wykresów Char"/>
    <w:link w:val="Akapitzlist2"/>
    <w:uiPriority w:val="99"/>
    <w:locked/>
    <w:rsid w:val="004F2A89"/>
    <w:rPr>
      <w:rFonts w:ascii="Palatino Linotype" w:eastAsia="Times New Roman" w:hAnsi="Palatino Linotype"/>
      <w:sz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6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iodo@ipiss.com.p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1137</Words>
  <Characters>6823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Hieronimus Alba</dc:creator>
  <cp:keywords/>
  <dc:description/>
  <cp:lastModifiedBy>User</cp:lastModifiedBy>
  <cp:revision>4</cp:revision>
  <cp:lastPrinted>2019-10-07T10:17:00Z</cp:lastPrinted>
  <dcterms:created xsi:type="dcterms:W3CDTF">2020-07-01T11:46:00Z</dcterms:created>
  <dcterms:modified xsi:type="dcterms:W3CDTF">2020-07-03T04:21:00Z</dcterms:modified>
</cp:coreProperties>
</file>